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CB40" w14:textId="1D364E11" w:rsidR="00D379D5" w:rsidRPr="00334A5A" w:rsidRDefault="00334A5A" w:rsidP="00D379D5">
      <w:pPr>
        <w:pStyle w:val="berschrift1"/>
      </w:pPr>
      <w:r w:rsidRPr="00334A5A">
        <w:t xml:space="preserve">Stiebel Eltron Kleinspeicher erhält </w:t>
      </w:r>
      <w:r w:rsidR="000F099A">
        <w:t xml:space="preserve">weitere </w:t>
      </w:r>
      <w:r w:rsidR="005B1D31">
        <w:t xml:space="preserve">Auszeichnung für Produktdesign </w:t>
      </w:r>
    </w:p>
    <w:p w14:paraId="40665075" w14:textId="4FB8AB6C" w:rsidR="00D379D5" w:rsidRPr="00334A5A" w:rsidRDefault="00334A5A" w:rsidP="00D379D5">
      <w:pPr>
        <w:pStyle w:val="berschrift2"/>
      </w:pPr>
      <w:r>
        <w:t xml:space="preserve">SNU </w:t>
      </w:r>
      <w:r w:rsidR="00790432">
        <w:t xml:space="preserve">5 </w:t>
      </w:r>
      <w:r>
        <w:t>Plus</w:t>
      </w:r>
      <w:r w:rsidR="005B1D31">
        <w:t xml:space="preserve"> mit </w:t>
      </w:r>
      <w:r w:rsidR="005B1D31" w:rsidRPr="005B1D31">
        <w:t>Best of Design-Award von Schöner Wohnen</w:t>
      </w:r>
      <w:r w:rsidR="005B1D31">
        <w:t xml:space="preserve"> prämiert</w:t>
      </w:r>
    </w:p>
    <w:p w14:paraId="30297C3C" w14:textId="1953E204" w:rsidR="00D379D5" w:rsidRPr="00156368" w:rsidRDefault="007E3F5B" w:rsidP="00423AC9">
      <w:pPr>
        <w:pStyle w:val="Teasertext"/>
      </w:pPr>
      <w:r>
        <w:t xml:space="preserve">Erneute Auszeichnung für den SNU </w:t>
      </w:r>
      <w:r w:rsidR="00790432">
        <w:t xml:space="preserve">5 </w:t>
      </w:r>
      <w:r>
        <w:t xml:space="preserve">Plus von Stiebel Eltron: </w:t>
      </w:r>
      <w:r w:rsidR="00351469">
        <w:t xml:space="preserve">Der Kleinspeicher wurde mit dem </w:t>
      </w:r>
      <w:r w:rsidR="00156368" w:rsidRPr="00156368">
        <w:t xml:space="preserve">Best of Design-Award </w:t>
      </w:r>
      <w:r w:rsidR="00351469">
        <w:t xml:space="preserve">des renommierten Wohn- und Einrichtungsmagazins </w:t>
      </w:r>
      <w:r w:rsidR="00F8508F">
        <w:t>„</w:t>
      </w:r>
      <w:r w:rsidR="00351469">
        <w:t>Schöner Wohnen</w:t>
      </w:r>
      <w:r w:rsidR="00F8508F">
        <w:t>“</w:t>
      </w:r>
      <w:r w:rsidR="00351469">
        <w:t xml:space="preserve"> </w:t>
      </w:r>
      <w:r>
        <w:t>prämiert</w:t>
      </w:r>
      <w:r w:rsidR="00351469">
        <w:t xml:space="preserve">. </w:t>
      </w:r>
      <w:r w:rsidR="00156368" w:rsidRPr="00156368">
        <w:t>Da</w:t>
      </w:r>
      <w:r w:rsidR="00156368">
        <w:t>mit</w:t>
      </w:r>
      <w:r w:rsidR="00914234">
        <w:t xml:space="preserve"> finden die Designqualitäten des</w:t>
      </w:r>
      <w:r w:rsidR="00156368">
        <w:t xml:space="preserve"> </w:t>
      </w:r>
      <w:r>
        <w:t>SNU</w:t>
      </w:r>
      <w:r w:rsidR="004F2117">
        <w:t xml:space="preserve"> 5</w:t>
      </w:r>
      <w:r>
        <w:t xml:space="preserve"> Plus</w:t>
      </w:r>
      <w:r w:rsidR="00156368">
        <w:t xml:space="preserve"> </w:t>
      </w:r>
      <w:r w:rsidR="00914234">
        <w:t xml:space="preserve">schon </w:t>
      </w:r>
      <w:r>
        <w:t xml:space="preserve">zum zweiten Mal </w:t>
      </w:r>
      <w:r w:rsidR="00914234">
        <w:t>höchste Anerkennung</w:t>
      </w:r>
      <w:r w:rsidR="00351469">
        <w:t xml:space="preserve">: Erst kürzlich erhielt das Gerät mit dem </w:t>
      </w:r>
      <w:r w:rsidR="005B1D31">
        <w:t>„</w:t>
      </w:r>
      <w:r w:rsidR="00351469">
        <w:t>Red Dot Award</w:t>
      </w:r>
      <w:r w:rsidR="005B1D31">
        <w:t>: Product</w:t>
      </w:r>
      <w:r w:rsidR="00351469">
        <w:t xml:space="preserve"> </w:t>
      </w:r>
      <w:r w:rsidR="005B1D31">
        <w:t xml:space="preserve">Design 2023“ </w:t>
      </w:r>
      <w:r w:rsidR="00351469">
        <w:t xml:space="preserve">eines der </w:t>
      </w:r>
      <w:r w:rsidR="005B1D31">
        <w:t xml:space="preserve">weltweit </w:t>
      </w:r>
      <w:r w:rsidR="00351469">
        <w:t>begehrtesten Qualitätssiege</w:t>
      </w:r>
      <w:r w:rsidR="005B1D31">
        <w:t>l</w:t>
      </w:r>
      <w:r w:rsidR="00351469">
        <w:t xml:space="preserve"> für gute Gestaltung. </w:t>
      </w:r>
      <w:r w:rsidR="005B1D31">
        <w:t xml:space="preserve"> </w:t>
      </w:r>
    </w:p>
    <w:p w14:paraId="428FDA92" w14:textId="77777777" w:rsidR="00D379D5" w:rsidRPr="00156368" w:rsidRDefault="00D379D5" w:rsidP="00D379D5"/>
    <w:p w14:paraId="23C0E58A" w14:textId="77777777" w:rsidR="00D379D5" w:rsidRPr="00156368" w:rsidRDefault="00D379D5" w:rsidP="00D379D5"/>
    <w:p w14:paraId="74A8424C" w14:textId="2A4CF509" w:rsidR="00D01957" w:rsidRDefault="005B1D31" w:rsidP="000F77BB">
      <w:r>
        <w:t>Der</w:t>
      </w:r>
      <w:r w:rsidR="0042606E">
        <w:t xml:space="preserve"> </w:t>
      </w:r>
      <w:r>
        <w:t>Kleinspeicher SNU</w:t>
      </w:r>
      <w:r w:rsidR="00790432">
        <w:t xml:space="preserve"> 5</w:t>
      </w:r>
      <w:r>
        <w:t xml:space="preserve"> Plus versorgt Waschpl</w:t>
      </w:r>
      <w:r w:rsidR="00D46940">
        <w:t xml:space="preserve">ätze in Badezimmer und Küche </w:t>
      </w:r>
      <w:r w:rsidR="00C32ED5">
        <w:t>schnell und gradgenau mit</w:t>
      </w:r>
      <w:r w:rsidR="000F77BB">
        <w:t xml:space="preserve"> </w:t>
      </w:r>
      <w:r w:rsidR="00C32ED5">
        <w:t>warmem Wasser.</w:t>
      </w:r>
      <w:r w:rsidR="000F77BB">
        <w:t xml:space="preserve"> </w:t>
      </w:r>
      <w:r w:rsidR="007A2D48">
        <w:t xml:space="preserve">Für einen maximalen Anwenderkomfort sind </w:t>
      </w:r>
      <w:r w:rsidR="000F77BB">
        <w:t>Design und Funktion</w:t>
      </w:r>
      <w:r w:rsidR="00FB1DCD">
        <w:t>alität</w:t>
      </w:r>
      <w:r w:rsidR="000F77BB">
        <w:t xml:space="preserve"> </w:t>
      </w:r>
      <w:r w:rsidR="00F12624">
        <w:t>dabei</w:t>
      </w:r>
      <w:r w:rsidR="000F77BB">
        <w:t xml:space="preserve"> optimal aufeinander abgestimmt: Ein hochwertiger Drehw</w:t>
      </w:r>
      <w:r w:rsidR="0023446E">
        <w:t>ähler</w:t>
      </w:r>
      <w:r w:rsidR="000F77BB">
        <w:t xml:space="preserve"> mit spürbarer Rastung ermöglicht eine </w:t>
      </w:r>
      <w:r w:rsidR="00F12624">
        <w:t>bedienungsfreundliche</w:t>
      </w:r>
      <w:r w:rsidR="000F77BB">
        <w:t xml:space="preserve"> und stufenlose Temperatureinstellung zwischen 35 und 85°C. </w:t>
      </w:r>
      <w:r w:rsidR="00A02D77">
        <w:t>D</w:t>
      </w:r>
      <w:r w:rsidR="00D01957">
        <w:t>urch eine neue Vakuum-Isolierung, die Wärmeenergieverluste minimiert,</w:t>
      </w:r>
      <w:r w:rsidR="00A02D77">
        <w:t xml:space="preserve"> ist der SNU 5 Plus zudem </w:t>
      </w:r>
      <w:r w:rsidR="00D01957">
        <w:t>nicht nur sehr effizient, sondern auch eines der kompaktesten Geräte seiner Klasse</w:t>
      </w:r>
      <w:r w:rsidR="00985764">
        <w:t xml:space="preserve"> – er </w:t>
      </w:r>
      <w:r w:rsidR="00D01957">
        <w:t xml:space="preserve">lässt sich so besonders platzsparend in den Wohnraum integrieren. </w:t>
      </w:r>
    </w:p>
    <w:p w14:paraId="6E65C9DF" w14:textId="77777777" w:rsidR="00FB1DCD" w:rsidRDefault="00FB1DCD" w:rsidP="000F77BB"/>
    <w:p w14:paraId="581470E2" w14:textId="240F36B3" w:rsidR="00AF2C46" w:rsidRDefault="00D01957" w:rsidP="000F77BB">
      <w:r>
        <w:t>Darüber hinaus</w:t>
      </w:r>
      <w:r w:rsidR="00AB6B90">
        <w:t xml:space="preserve"> </w:t>
      </w:r>
      <w:r>
        <w:t>verhindert die</w:t>
      </w:r>
      <w:r w:rsidRPr="00AB6B90">
        <w:t xml:space="preserve"> </w:t>
      </w:r>
      <w:r w:rsidR="00AB6B90">
        <w:t xml:space="preserve">Antitropf-Funktion </w:t>
      </w:r>
      <w:r w:rsidR="00985764">
        <w:t xml:space="preserve">während des Aufheizvorgangs </w:t>
      </w:r>
      <w:r w:rsidR="00AB6B90">
        <w:t>eine unerwünschte Tropfenbildung an der Zapfstelle</w:t>
      </w:r>
      <w:r w:rsidR="00985764">
        <w:t>, g</w:t>
      </w:r>
      <w:r>
        <w:t>leichzeitig unterbindet</w:t>
      </w:r>
      <w:r w:rsidR="00F713CF">
        <w:t xml:space="preserve"> die</w:t>
      </w:r>
      <w:r w:rsidR="00AB6B90">
        <w:t xml:space="preserve"> Thermostop-Funktion </w:t>
      </w:r>
      <w:r>
        <w:t>eine Erhitzung der Armaturen</w:t>
      </w:r>
      <w:r w:rsidR="00F713CF">
        <w:t xml:space="preserve">. </w:t>
      </w:r>
      <w:r w:rsidR="00985764">
        <w:t>Das beugt nicht nur Energie- und Trinkwasserverlusten vor, sondern vermeidet auch Kalkablagerungen an den Armaturen</w:t>
      </w:r>
      <w:r w:rsidR="00F713CF">
        <w:t xml:space="preserve">. </w:t>
      </w:r>
      <w:r w:rsidR="00790432">
        <w:t>D</w:t>
      </w:r>
      <w:r w:rsidR="00921D11">
        <w:t>ie</w:t>
      </w:r>
      <w:r w:rsidR="00F77B0A">
        <w:t xml:space="preserve"> Installation </w:t>
      </w:r>
      <w:r w:rsidR="00AF2C46">
        <w:t>gestaltet sich</w:t>
      </w:r>
      <w:r w:rsidR="00F77B0A">
        <w:t xml:space="preserve"> durchweg unkompliziert</w:t>
      </w:r>
      <w:r w:rsidR="0023446E">
        <w:t>:</w:t>
      </w:r>
      <w:r w:rsidR="00F77B0A">
        <w:t xml:space="preserve"> Das Profi-Rapid-Installationssystem</w:t>
      </w:r>
      <w:r w:rsidR="00437EB3">
        <w:t xml:space="preserve"> </w:t>
      </w:r>
      <w:r w:rsidR="00E14169">
        <w:t xml:space="preserve">berücksichtigt marktübliche Befestigungspunkte, sodass sich vorhandene Geräte schnell und einfach </w:t>
      </w:r>
      <w:r w:rsidR="00437EB3">
        <w:t xml:space="preserve">durch den neuen SNU </w:t>
      </w:r>
      <w:r w:rsidR="00790432">
        <w:t xml:space="preserve">5 </w:t>
      </w:r>
      <w:r w:rsidR="00437EB3">
        <w:t>Plus austausch</w:t>
      </w:r>
      <w:r w:rsidR="00E14169">
        <w:t>en lassen</w:t>
      </w:r>
      <w:r w:rsidR="00437EB3">
        <w:t xml:space="preserve">. </w:t>
      </w:r>
      <w:r w:rsidR="008734A2">
        <w:t xml:space="preserve">Die bestehende Wandaufhängung kann weiter genutzt werden, der elektrische Anschluss erfolgt </w:t>
      </w:r>
      <w:r w:rsidR="00DE2E43">
        <w:t>über eine</w:t>
      </w:r>
      <w:r w:rsidR="008734A2">
        <w:t xml:space="preserve"> 230-Volt-</w:t>
      </w:r>
      <w:r w:rsidR="00DE2E43" w:rsidRPr="00DE2E43">
        <w:t xml:space="preserve"> Schutzkontaktsteckdose</w:t>
      </w:r>
      <w:r w:rsidR="008734A2">
        <w:t>.</w:t>
      </w:r>
      <w:r w:rsidR="00FB1DCD">
        <w:t xml:space="preserve"> </w:t>
      </w:r>
      <w:r w:rsidR="00985764">
        <w:t xml:space="preserve"> </w:t>
      </w:r>
    </w:p>
    <w:p w14:paraId="3AF8043D" w14:textId="77777777" w:rsidR="00AF2C46" w:rsidRDefault="00AF2C46" w:rsidP="000F77BB"/>
    <w:p w14:paraId="08CF9276" w14:textId="20D860F3" w:rsidR="000F77BB" w:rsidRDefault="00437EB3" w:rsidP="000F77BB">
      <w:r>
        <w:t xml:space="preserve">„Wir freuen uns sehr, </w:t>
      </w:r>
      <w:r w:rsidR="00E14169">
        <w:t xml:space="preserve">dass der SNU </w:t>
      </w:r>
      <w:r w:rsidR="00790432">
        <w:t xml:space="preserve">5 </w:t>
      </w:r>
      <w:r w:rsidR="00E14169">
        <w:t>Plus nicht nur mit seinem geringen Energieverbrauch, sondern auch mit seiner modernen Optik punkten kann</w:t>
      </w:r>
      <w:r w:rsidR="00921D11">
        <w:t xml:space="preserve">. </w:t>
      </w:r>
      <w:r w:rsidR="00F373A3">
        <w:t>„</w:t>
      </w:r>
      <w:r w:rsidR="00921D11">
        <w:t xml:space="preserve">Für uns ist die zweite Design-Auszeichnung innerhalb kürzester Zeit eine </w:t>
      </w:r>
      <w:proofErr w:type="gramStart"/>
      <w:r w:rsidR="00921D11">
        <w:t>tolle</w:t>
      </w:r>
      <w:proofErr w:type="gramEnd"/>
      <w:r w:rsidR="00921D11">
        <w:t xml:space="preserve"> Bestätigung, dass unser neues Familiendesign </w:t>
      </w:r>
      <w:r w:rsidR="000C0F2A">
        <w:t xml:space="preserve">die Geräteeigenschaften </w:t>
      </w:r>
      <w:r w:rsidR="00921D11">
        <w:t>optimal unterstütz</w:t>
      </w:r>
      <w:r w:rsidR="00DE2E43">
        <w:t>t</w:t>
      </w:r>
      <w:r w:rsidR="00921D11">
        <w:t>“, fasst Produktmanagerin Barbara Brunn zusammen.</w:t>
      </w:r>
    </w:p>
    <w:p w14:paraId="411B1D40" w14:textId="251F916B" w:rsidR="00D379D5" w:rsidRPr="000F77BB" w:rsidRDefault="003F78C2" w:rsidP="00423AC9">
      <w:pPr>
        <w:pStyle w:val="berschrift3"/>
      </w:pPr>
      <w:r w:rsidRPr="000F77BB">
        <w:t>Best of Design-Award</w:t>
      </w:r>
    </w:p>
    <w:p w14:paraId="483DF020" w14:textId="07F46092" w:rsidR="00D379D5" w:rsidRDefault="00CF5747" w:rsidP="00D379D5">
      <w:r w:rsidRPr="00CF5747">
        <w:t>Mit dem 2021 eingeführten Sieg</w:t>
      </w:r>
      <w:r>
        <w:t>el Best of Design zeichnet die Redaktion des Wohnmagazin</w:t>
      </w:r>
      <w:r w:rsidR="00E14169">
        <w:t>s</w:t>
      </w:r>
      <w:r>
        <w:t xml:space="preserve"> </w:t>
      </w:r>
      <w:r w:rsidR="000F099A">
        <w:t>„</w:t>
      </w:r>
      <w:r>
        <w:t>Schöner Wohnen</w:t>
      </w:r>
      <w:r w:rsidR="000F099A">
        <w:t>“</w:t>
      </w:r>
      <w:r>
        <w:t xml:space="preserve"> hohe Qualität und innovative Designkonzepte in unterschiedlichen Produktbereichen der Einrichtungsbranche aus. </w:t>
      </w:r>
      <w:r w:rsidR="00140B5D">
        <w:t>B</w:t>
      </w:r>
      <w:r>
        <w:t xml:space="preserve">ei der Bewertung </w:t>
      </w:r>
      <w:r w:rsidR="00140B5D">
        <w:t xml:space="preserve">spielt nicht </w:t>
      </w:r>
      <w:r w:rsidR="000F099A">
        <w:t xml:space="preserve">nur </w:t>
      </w:r>
      <w:r w:rsidR="00140B5D">
        <w:t>die</w:t>
      </w:r>
      <w:r>
        <w:t xml:space="preserve"> Produktgestaltung </w:t>
      </w:r>
      <w:r w:rsidR="00140B5D">
        <w:t xml:space="preserve">eine Rolle – </w:t>
      </w:r>
      <w:r>
        <w:t xml:space="preserve">auch Aspekte wie Nachhaltigkeit, </w:t>
      </w:r>
      <w:r w:rsidR="00140B5D">
        <w:t>Ergonomie</w:t>
      </w:r>
      <w:r>
        <w:t xml:space="preserve"> und Funktionalität</w:t>
      </w:r>
      <w:r w:rsidR="00140B5D">
        <w:t xml:space="preserve"> sind entscheidende Kriterien für eine Auszeichnung. </w:t>
      </w:r>
    </w:p>
    <w:p w14:paraId="29146B15" w14:textId="3CF3D131" w:rsidR="00070F71" w:rsidRDefault="00E96C08" w:rsidP="00DE2E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E01E96" wp14:editId="16022B46">
                <wp:simplePos x="0" y="0"/>
                <wp:positionH relativeFrom="margin">
                  <wp:align>left</wp:align>
                </wp:positionH>
                <wp:positionV relativeFrom="page">
                  <wp:posOffset>8629650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67E2C63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9.5pt" to="56.6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OWoh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6C42DA8B" wp14:editId="5BC6F696">
                <wp:simplePos x="0" y="0"/>
                <wp:positionH relativeFrom="margin">
                  <wp:posOffset>1905</wp:posOffset>
                </wp:positionH>
                <wp:positionV relativeFrom="margin">
                  <wp:posOffset>5969635</wp:posOffset>
                </wp:positionV>
                <wp:extent cx="6019165" cy="1371600"/>
                <wp:effectExtent l="0" t="0" r="635" b="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A027A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032DD1F9" w14:textId="76C9ECFC" w:rsidR="00103949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8003EB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FDCF428" w14:textId="4D3E8B7D" w:rsidR="00E96C08" w:rsidRDefault="00103949" w:rsidP="00103949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8003EB">
                              <w:t>rund 5.</w:t>
                            </w:r>
                            <w:r w:rsidR="005B72EE">
                              <w:t>5</w:t>
                            </w:r>
                            <w:r w:rsidR="008003EB">
                              <w:t>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      </w:r>
                            <w:r w:rsidR="00CA7971">
                              <w:t>in Hameln (</w:t>
                            </w:r>
                            <w:r w:rsidR="008003EB">
                              <w:t>NDS</w:t>
                            </w:r>
                            <w:r w:rsidR="00CA7971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F63A42">
                              <w:t>fünf</w:t>
                            </w:r>
                            <w:r>
                              <w:t xml:space="preserve"> weiteren Standorten im Ausland (Arvika/Schweden, Tianjin/China, Ayutt</w:t>
                            </w:r>
                            <w:r w:rsidR="00386988">
                              <w:t>h</w:t>
                            </w:r>
                            <w:r>
                              <w:t>aya/Thailand, Poprad/Slowakei</w:t>
                            </w:r>
                            <w:r w:rsidR="00F63A42">
                              <w:t xml:space="preserve">, </w:t>
                            </w:r>
                            <w:r w:rsidR="00F63A42" w:rsidRPr="00F63A42">
                              <w:t xml:space="preserve">West Hatfield, Massachusetts </w:t>
                            </w:r>
                            <w:r w:rsidR="00F63A42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42DA8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5pt;margin-top:470.05pt;width:473.95pt;height:108pt;z-index:2516613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" filled="f" stroked="f" strokeweight=".5pt">
                <v:textbox inset="0,0,0,0">
                  <w:txbxContent>
                    <w:p w14:paraId="46AA027A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032DD1F9" w14:textId="76C9ECFC" w:rsidR="00103949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8003EB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FDCF428" w14:textId="4D3E8B7D" w:rsidR="00E96C08" w:rsidRDefault="00103949" w:rsidP="00103949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8003EB">
                        <w:t>rund 5.</w:t>
                      </w:r>
                      <w:r w:rsidR="005B72EE">
                        <w:t>5</w:t>
                      </w:r>
                      <w:r w:rsidR="008003EB">
                        <w:t>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 </w:t>
                      </w:r>
                      <w:r w:rsidR="00CA7971">
                        <w:t>in Hameln (</w:t>
                      </w:r>
                      <w:r w:rsidR="008003EB">
                        <w:t>NDS</w:t>
                      </w:r>
                      <w:r w:rsidR="00CA7971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F63A42">
                        <w:t>fünf</w:t>
                      </w:r>
                      <w:r>
                        <w:t xml:space="preserve"> weiteren Standorten im Ausland (Arvika/Schweden, Tianjin/China, Ayutt</w:t>
                      </w:r>
                      <w:r w:rsidR="00386988">
                        <w:t>h</w:t>
                      </w:r>
                      <w:r>
                        <w:t>aya/Thailand, Poprad/Slowakei</w:t>
                      </w:r>
                      <w:r w:rsidR="00F63A42">
                        <w:t xml:space="preserve">, </w:t>
                      </w:r>
                      <w:r w:rsidR="00F63A42" w:rsidRPr="00F63A42">
                        <w:t xml:space="preserve">West Hatfield, Massachusetts </w:t>
                      </w:r>
                      <w:r w:rsidR="00F63A42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227937" w:rsidRPr="00227937">
        <w:t>Bild</w:t>
      </w:r>
      <w:r w:rsidR="00227937"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227937">
        <w:tc>
          <w:tcPr>
            <w:tcW w:w="3969" w:type="dxa"/>
          </w:tcPr>
          <w:p w14:paraId="0F5CD867" w14:textId="350860FF" w:rsidR="00227937" w:rsidRDefault="00F373A3" w:rsidP="00227937">
            <w:r>
              <w:rPr>
                <w:noProof/>
              </w:rPr>
              <w:drawing>
                <wp:inline distT="0" distB="0" distL="0" distR="0" wp14:anchorId="1D7DE098" wp14:editId="011DE56A">
                  <wp:extent cx="2517933" cy="1760968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5" b="15148"/>
                          <a:stretch/>
                        </pic:blipFill>
                        <pic:spPr bwMode="auto">
                          <a:xfrm>
                            <a:off x="0" y="0"/>
                            <a:ext cx="2519680" cy="176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4F6809E9" w:rsidR="00227937" w:rsidRDefault="00F373A3" w:rsidP="00227937">
            <w:pPr>
              <w:pStyle w:val="Beschriftung"/>
            </w:pPr>
            <w:r>
              <w:t xml:space="preserve">Das Design überzeugt: </w:t>
            </w:r>
            <w:r w:rsidRPr="00F373A3">
              <w:t>Der</w:t>
            </w:r>
            <w:r>
              <w:t xml:space="preserve"> neue</w:t>
            </w:r>
            <w:r w:rsidRPr="00F373A3">
              <w:t xml:space="preserve"> Kleinspeicher SNU Plus von Stiebel Eltron </w:t>
            </w:r>
            <w:r>
              <w:t>wurde sowohl mit dem „</w:t>
            </w:r>
            <w:r w:rsidRPr="00F373A3">
              <w:t>Red Dot Award: Product Design 2023</w:t>
            </w:r>
            <w:r>
              <w:t>“ als auch mit dem „</w:t>
            </w:r>
            <w:r w:rsidRPr="00F373A3">
              <w:t>Best of Design-Award von Schöner Wohnen</w:t>
            </w:r>
            <w:r>
              <w:t>“</w:t>
            </w:r>
            <w:r w:rsidRPr="00F373A3">
              <w:t xml:space="preserve"> prämiert.</w:t>
            </w:r>
          </w:p>
        </w:tc>
      </w:tr>
    </w:tbl>
    <w:p w14:paraId="3AC411C7" w14:textId="77777777" w:rsidR="00227937" w:rsidRDefault="00227937" w:rsidP="00227937"/>
    <w:p w14:paraId="0EEADEAE" w14:textId="77777777" w:rsidR="00227937" w:rsidRDefault="00227937" w:rsidP="00227937">
      <w:pPr>
        <w:pStyle w:val="berschrift3"/>
      </w:pPr>
      <w:r>
        <w:t>Bild 2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227937" w14:paraId="1B2A82EA" w14:textId="77777777" w:rsidTr="006E1DCB">
        <w:tc>
          <w:tcPr>
            <w:tcW w:w="3969" w:type="dxa"/>
          </w:tcPr>
          <w:p w14:paraId="636D7574" w14:textId="56029C1E" w:rsidR="00227937" w:rsidRDefault="00F373A3" w:rsidP="007D21A2">
            <w:r>
              <w:rPr>
                <w:noProof/>
              </w:rPr>
              <w:drawing>
                <wp:inline distT="0" distB="0" distL="0" distR="0" wp14:anchorId="3D2C0A22" wp14:editId="5D8D8F05">
                  <wp:extent cx="2519650" cy="1688555"/>
                  <wp:effectExtent l="0" t="0" r="0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13" b="24971"/>
                          <a:stretch/>
                        </pic:blipFill>
                        <pic:spPr bwMode="auto">
                          <a:xfrm>
                            <a:off x="0" y="0"/>
                            <a:ext cx="2520315" cy="168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93FBE7A" w14:textId="77777777" w:rsidR="00227937" w:rsidRDefault="00227937" w:rsidP="007D21A2"/>
        </w:tc>
        <w:tc>
          <w:tcPr>
            <w:tcW w:w="4111" w:type="dxa"/>
          </w:tcPr>
          <w:p w14:paraId="1D7B3845" w14:textId="011E7608" w:rsidR="00227937" w:rsidRDefault="00F373A3" w:rsidP="00227937">
            <w:pPr>
              <w:pStyle w:val="Beschriftung"/>
            </w:pPr>
            <w:r>
              <w:t>Platzsparendes Untertischgerät: Der Kleinspeicher SNU Plus von Stiebel Eltron.</w:t>
            </w:r>
          </w:p>
        </w:tc>
      </w:tr>
    </w:tbl>
    <w:p w14:paraId="14ADE1F4" w14:textId="77777777" w:rsidR="00DE2E43" w:rsidRDefault="00DE2E43" w:rsidP="00070F71"/>
    <w:p w14:paraId="485617E9" w14:textId="77C808A0" w:rsidR="00227937" w:rsidRDefault="00227937" w:rsidP="00070F71"/>
    <w:sectPr w:rsidR="00227937" w:rsidSect="00423AC9">
      <w:headerReference w:type="default" r:id="rId10"/>
      <w:footerReference w:type="default" r:id="rId11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2BF1" w14:textId="77777777" w:rsidR="004803E9" w:rsidRDefault="004803E9" w:rsidP="0071604B">
      <w:pPr>
        <w:spacing w:line="240" w:lineRule="auto"/>
      </w:pPr>
      <w:r>
        <w:separator/>
      </w:r>
    </w:p>
  </w:endnote>
  <w:endnote w:type="continuationSeparator" w:id="0">
    <w:p w14:paraId="410CBADF" w14:textId="77777777" w:rsidR="004803E9" w:rsidRDefault="004803E9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1175DE">
            <w:fldChar w:fldCharType="begin"/>
          </w:r>
          <w:r w:rsidR="001175DE">
            <w:instrText xml:space="preserve"> NUMPAGES   \* MERGEFORMAT </w:instrText>
          </w:r>
          <w:r w:rsidR="001175DE">
            <w:fldChar w:fldCharType="separate"/>
          </w:r>
          <w:r w:rsidR="00E01D72">
            <w:rPr>
              <w:noProof/>
            </w:rPr>
            <w:t>3</w:t>
          </w:r>
          <w:r w:rsidR="001175DE">
            <w:rPr>
              <w:noProof/>
            </w:rPr>
            <w:fldChar w:fldCharType="end"/>
          </w:r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661F" w14:textId="77777777" w:rsidR="004803E9" w:rsidRDefault="004803E9" w:rsidP="0071604B">
      <w:pPr>
        <w:spacing w:line="240" w:lineRule="auto"/>
      </w:pPr>
      <w:r>
        <w:separator/>
      </w:r>
    </w:p>
  </w:footnote>
  <w:footnote w:type="continuationSeparator" w:id="0">
    <w:p w14:paraId="22C0F583" w14:textId="77777777" w:rsidR="004803E9" w:rsidRDefault="004803E9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70F71"/>
    <w:rsid w:val="000B3CE5"/>
    <w:rsid w:val="000C0F2A"/>
    <w:rsid w:val="000F099A"/>
    <w:rsid w:val="000F77BB"/>
    <w:rsid w:val="00103949"/>
    <w:rsid w:val="001175DE"/>
    <w:rsid w:val="00134849"/>
    <w:rsid w:val="00140B5D"/>
    <w:rsid w:val="0014253D"/>
    <w:rsid w:val="00151139"/>
    <w:rsid w:val="00156368"/>
    <w:rsid w:val="001F5A9F"/>
    <w:rsid w:val="00213A74"/>
    <w:rsid w:val="00217A80"/>
    <w:rsid w:val="00227937"/>
    <w:rsid w:val="0023446E"/>
    <w:rsid w:val="002A524A"/>
    <w:rsid w:val="002B2CDB"/>
    <w:rsid w:val="002F0E34"/>
    <w:rsid w:val="002F23F5"/>
    <w:rsid w:val="00334A5A"/>
    <w:rsid w:val="003401EF"/>
    <w:rsid w:val="00351469"/>
    <w:rsid w:val="00372071"/>
    <w:rsid w:val="00386988"/>
    <w:rsid w:val="003879C7"/>
    <w:rsid w:val="003C3395"/>
    <w:rsid w:val="003D2218"/>
    <w:rsid w:val="003F34B9"/>
    <w:rsid w:val="003F78C2"/>
    <w:rsid w:val="00402D2A"/>
    <w:rsid w:val="004156CF"/>
    <w:rsid w:val="00423AC9"/>
    <w:rsid w:val="0042606E"/>
    <w:rsid w:val="00437EB3"/>
    <w:rsid w:val="00450DB8"/>
    <w:rsid w:val="00476752"/>
    <w:rsid w:val="004803E9"/>
    <w:rsid w:val="004F2117"/>
    <w:rsid w:val="00541E7D"/>
    <w:rsid w:val="005B1D31"/>
    <w:rsid w:val="005B72EE"/>
    <w:rsid w:val="00675F0E"/>
    <w:rsid w:val="006E1DCB"/>
    <w:rsid w:val="006E4377"/>
    <w:rsid w:val="006F46C0"/>
    <w:rsid w:val="007031AD"/>
    <w:rsid w:val="0071604B"/>
    <w:rsid w:val="0073040A"/>
    <w:rsid w:val="00790432"/>
    <w:rsid w:val="007A2D48"/>
    <w:rsid w:val="007B7224"/>
    <w:rsid w:val="007E3F5B"/>
    <w:rsid w:val="008003EB"/>
    <w:rsid w:val="00872266"/>
    <w:rsid w:val="008734A2"/>
    <w:rsid w:val="00914234"/>
    <w:rsid w:val="00921D11"/>
    <w:rsid w:val="00923C63"/>
    <w:rsid w:val="00981F65"/>
    <w:rsid w:val="00985764"/>
    <w:rsid w:val="009952F4"/>
    <w:rsid w:val="009D535D"/>
    <w:rsid w:val="009F7D7E"/>
    <w:rsid w:val="00A02D77"/>
    <w:rsid w:val="00A15B69"/>
    <w:rsid w:val="00A320EE"/>
    <w:rsid w:val="00A42E1F"/>
    <w:rsid w:val="00A946B7"/>
    <w:rsid w:val="00AB6B90"/>
    <w:rsid w:val="00AD49CF"/>
    <w:rsid w:val="00AE7D69"/>
    <w:rsid w:val="00AF2C46"/>
    <w:rsid w:val="00B15C55"/>
    <w:rsid w:val="00B24190"/>
    <w:rsid w:val="00C32ED5"/>
    <w:rsid w:val="00C71A63"/>
    <w:rsid w:val="00CA008C"/>
    <w:rsid w:val="00CA4970"/>
    <w:rsid w:val="00CA7971"/>
    <w:rsid w:val="00CF0CB2"/>
    <w:rsid w:val="00CF5747"/>
    <w:rsid w:val="00D01957"/>
    <w:rsid w:val="00D13EE1"/>
    <w:rsid w:val="00D379D5"/>
    <w:rsid w:val="00D449AE"/>
    <w:rsid w:val="00D46940"/>
    <w:rsid w:val="00D75295"/>
    <w:rsid w:val="00D826BE"/>
    <w:rsid w:val="00DE2E43"/>
    <w:rsid w:val="00E01D72"/>
    <w:rsid w:val="00E14169"/>
    <w:rsid w:val="00E322B8"/>
    <w:rsid w:val="00E6290C"/>
    <w:rsid w:val="00E96C08"/>
    <w:rsid w:val="00F12624"/>
    <w:rsid w:val="00F15F33"/>
    <w:rsid w:val="00F373A3"/>
    <w:rsid w:val="00F63A42"/>
    <w:rsid w:val="00F713CF"/>
    <w:rsid w:val="00F77B0A"/>
    <w:rsid w:val="00F8508F"/>
    <w:rsid w:val="00FA0472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paragraph" w:styleId="berarbeitung">
    <w:name w:val="Revision"/>
    <w:hidden/>
    <w:uiPriority w:val="99"/>
    <w:semiHidden/>
    <w:rsid w:val="0091423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2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Witte, Katharina</cp:lastModifiedBy>
  <cp:revision>3</cp:revision>
  <cp:lastPrinted>2022-04-12T16:17:00Z</cp:lastPrinted>
  <dcterms:created xsi:type="dcterms:W3CDTF">2023-06-20T09:15:00Z</dcterms:created>
  <dcterms:modified xsi:type="dcterms:W3CDTF">2023-06-20T09:55:00Z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