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CB40" w14:textId="28F76F0F" w:rsidR="00D379D5" w:rsidRPr="00DF41F2" w:rsidRDefault="00DF41F2" w:rsidP="00D379D5">
      <w:pPr>
        <w:pStyle w:val="berschrift1"/>
      </w:pPr>
      <w:r w:rsidRPr="00DF41F2">
        <w:t>Stiebel Eltron</w:t>
      </w:r>
      <w:r w:rsidR="008F2F4B">
        <w:t>-</w:t>
      </w:r>
      <w:r w:rsidRPr="00DF41F2">
        <w:t xml:space="preserve">Wärmepumpen </w:t>
      </w:r>
      <w:r w:rsidR="00BA2C14">
        <w:t xml:space="preserve">kompatibel </w:t>
      </w:r>
      <w:r w:rsidR="00EF4CB4">
        <w:t xml:space="preserve">mit </w:t>
      </w:r>
      <w:r w:rsidR="00BA2C14">
        <w:t>wibutler energy OS</w:t>
      </w:r>
    </w:p>
    <w:p w14:paraId="40665075" w14:textId="205E2430" w:rsidR="00D379D5" w:rsidRPr="00DF41F2" w:rsidRDefault="00BA2C14" w:rsidP="00D379D5">
      <w:pPr>
        <w:pStyle w:val="berschrift2"/>
      </w:pPr>
      <w:r>
        <w:t xml:space="preserve">Integration in das intelligente Energiemanagementsystem optimiert Betriebseffizienz und </w:t>
      </w:r>
      <w:r w:rsidR="002B667F">
        <w:t>Verbrauchserfassung</w:t>
      </w:r>
    </w:p>
    <w:p w14:paraId="1C71B343" w14:textId="040DE473" w:rsidR="000C30DC" w:rsidRDefault="003A1FA3" w:rsidP="000C30DC">
      <w:pPr>
        <w:pStyle w:val="Teasertext"/>
      </w:pPr>
      <w:r>
        <w:t>Betreiber einer Stiebel Eltron</w:t>
      </w:r>
      <w:r w:rsidR="005237C1">
        <w:t>-</w:t>
      </w:r>
      <w:r>
        <w:t xml:space="preserve">Wärmepumpe profitieren ab sofort von </w:t>
      </w:r>
      <w:r w:rsidR="006C0514">
        <w:t xml:space="preserve">der Kompatibilität </w:t>
      </w:r>
      <w:r w:rsidR="00110AEE">
        <w:t>ihres Wärmeerzeugers mit der wibutler</w:t>
      </w:r>
      <w:r w:rsidR="00A475EB">
        <w:t xml:space="preserve"> </w:t>
      </w:r>
      <w:r w:rsidR="009C44A5">
        <w:t>Smart-Home-Lösung</w:t>
      </w:r>
      <w:r w:rsidR="006C0514">
        <w:t>.</w:t>
      </w:r>
      <w:r w:rsidR="000B51EC">
        <w:t xml:space="preserve"> Die</w:t>
      </w:r>
      <w:r w:rsidR="008E668E">
        <w:t xml:space="preserve"> Inte</w:t>
      </w:r>
      <w:r w:rsidR="00FA5EBC">
        <w:t>gr</w:t>
      </w:r>
      <w:r w:rsidR="008E668E">
        <w:t>ation der Wärmepumpe in das Energiemanagementsystem</w:t>
      </w:r>
      <w:r w:rsidR="000B51EC">
        <w:t xml:space="preserve"> wibutler energy OS</w:t>
      </w:r>
      <w:r w:rsidR="006C0514">
        <w:t xml:space="preserve"> </w:t>
      </w:r>
      <w:r w:rsidR="002B667F">
        <w:t xml:space="preserve">optimiert die </w:t>
      </w:r>
      <w:r w:rsidR="00110AEE">
        <w:t>Betriebse</w:t>
      </w:r>
      <w:r w:rsidR="000C30DC">
        <w:t xml:space="preserve">ffizienz </w:t>
      </w:r>
      <w:r w:rsidR="00FA5EBC">
        <w:t xml:space="preserve">und </w:t>
      </w:r>
      <w:r w:rsidR="002B667F">
        <w:t xml:space="preserve">sorgt für größtmögliche </w:t>
      </w:r>
      <w:r w:rsidR="00FA5EBC">
        <w:t>Transparenz</w:t>
      </w:r>
      <w:r w:rsidR="002B667F">
        <w:t xml:space="preserve"> im Hinblick auf</w:t>
      </w:r>
      <w:r w:rsidR="00FA5EBC">
        <w:t xml:space="preserve"> </w:t>
      </w:r>
      <w:r w:rsidR="000C30DC">
        <w:t>Stromverbrauch</w:t>
      </w:r>
      <w:r w:rsidR="00FA5EBC">
        <w:t xml:space="preserve"> und Eigenstrom</w:t>
      </w:r>
      <w:r w:rsidR="00CD2697">
        <w:t>erzeugung</w:t>
      </w:r>
      <w:r w:rsidR="00FA5EBC">
        <w:t>.</w:t>
      </w:r>
    </w:p>
    <w:p w14:paraId="651A7C81" w14:textId="77777777" w:rsidR="000C30DC" w:rsidRDefault="000C30DC" w:rsidP="00D379D5"/>
    <w:p w14:paraId="360B4C4A" w14:textId="7DA3B75A" w:rsidR="00D75853" w:rsidRPr="00F33FB6" w:rsidRDefault="00D75853" w:rsidP="00D75853">
      <w:r w:rsidRPr="00BD35EC">
        <w:t xml:space="preserve">Auch </w:t>
      </w:r>
      <w:r w:rsidR="005C3659">
        <w:t>Stiebel Eltron-</w:t>
      </w:r>
      <w:r w:rsidRPr="00BD35EC">
        <w:t>Wärmepumpen können</w:t>
      </w:r>
      <w:r w:rsidR="005C3659">
        <w:t xml:space="preserve"> ab sofort</w:t>
      </w:r>
      <w:r w:rsidRPr="00BD35EC">
        <w:t xml:space="preserve"> in das ganzheitliche Energiemanagementsystem wibutler</w:t>
      </w:r>
      <w:r w:rsidR="005C3659" w:rsidRPr="005C3659">
        <w:t xml:space="preserve"> </w:t>
      </w:r>
      <w:r w:rsidR="005C3659">
        <w:t>energy OS</w:t>
      </w:r>
      <w:r w:rsidRPr="00BD35EC">
        <w:t xml:space="preserve"> integriert werden</w:t>
      </w:r>
      <w:r>
        <w:t>. D</w:t>
      </w:r>
      <w:r w:rsidR="005C3659">
        <w:t xml:space="preserve">ie Smart-Home-Lösung ermöglicht die herstellerübergreifende Vernetzung, Überwachung und </w:t>
      </w:r>
      <w:r w:rsidR="00382E57">
        <w:t xml:space="preserve">Steuerung </w:t>
      </w:r>
      <w:r w:rsidR="005C3659">
        <w:t>haustechni</w:t>
      </w:r>
      <w:r w:rsidR="00996F2B">
        <w:t>s</w:t>
      </w:r>
      <w:r w:rsidR="005C3659">
        <w:t>cher Gewerke.</w:t>
      </w:r>
      <w:r w:rsidR="00996F2B">
        <w:t xml:space="preserve"> Sie erfasst</w:t>
      </w:r>
      <w:r>
        <w:t xml:space="preserve"> </w:t>
      </w:r>
      <w:r w:rsidRPr="00BD35EC">
        <w:t>elektrische und thermische Energieflüsse</w:t>
      </w:r>
      <w:r>
        <w:t xml:space="preserve"> und optimiert auf dieser Grundlage </w:t>
      </w:r>
      <w:r w:rsidR="00382E57">
        <w:t>die Effizienz</w:t>
      </w:r>
      <w:r>
        <w:t xml:space="preserve"> integrierte</w:t>
      </w:r>
      <w:r w:rsidR="00382E57">
        <w:t>r</w:t>
      </w:r>
      <w:r>
        <w:t xml:space="preserve"> Anwendungen. Die Wärmeerzeugung </w:t>
      </w:r>
      <w:r w:rsidR="00996F2B">
        <w:t>einer</w:t>
      </w:r>
      <w:r>
        <w:t xml:space="preserve"> Stiebel Eltron</w:t>
      </w:r>
      <w:r w:rsidR="00996F2B">
        <w:t>-</w:t>
      </w:r>
      <w:r>
        <w:t xml:space="preserve">Wärmepumpe </w:t>
      </w:r>
      <w:r w:rsidR="00996F2B">
        <w:t>orientiert sich dann nicht mehr vorrangig an der Außentemperatur, sondern wird unter Berücksichtigung</w:t>
      </w:r>
      <w:r w:rsidR="00EC6FA8" w:rsidRPr="00EC6FA8">
        <w:t xml:space="preserve"> </w:t>
      </w:r>
      <w:r w:rsidR="00EC6FA8">
        <w:t>von Einzelraumregelung, Nutzerverhalten, Wärmeverteilung, hydraulischem Abgleich</w:t>
      </w:r>
      <w:r w:rsidR="00996F2B">
        <w:t xml:space="preserve"> </w:t>
      </w:r>
      <w:r w:rsidR="00EC6FA8">
        <w:t>und Trinkwarmwasserbereitung</w:t>
      </w:r>
      <w:r>
        <w:t xml:space="preserve"> </w:t>
      </w:r>
      <w:r w:rsidR="00EC6FA8">
        <w:t>gebäude</w:t>
      </w:r>
      <w:r>
        <w:t xml:space="preserve">individuell an den </w:t>
      </w:r>
      <w:r w:rsidR="00EC6FA8">
        <w:t xml:space="preserve">aktuellen </w:t>
      </w:r>
      <w:r w:rsidR="00996F2B">
        <w:t>B</w:t>
      </w:r>
      <w:r>
        <w:t>edarf angepasst. Anwender</w:t>
      </w:r>
      <w:r w:rsidR="00EC6FA8">
        <w:t xml:space="preserve"> profitieren so letzten Endes </w:t>
      </w:r>
      <w:r>
        <w:t xml:space="preserve">von einem deutlich niedrigeren Energieverbrauch ihrer Heizanlage. </w:t>
      </w:r>
      <w:r w:rsidR="00BA2C14">
        <w:t>D</w:t>
      </w:r>
      <w:r w:rsidR="00FA5EBC">
        <w:t>ie Integration</w:t>
      </w:r>
      <w:r w:rsidR="00BA2C14" w:rsidRPr="00BA2C14">
        <w:t xml:space="preserve"> </w:t>
      </w:r>
      <w:r w:rsidR="00BA2C14">
        <w:t xml:space="preserve">der Wärmepumpe in die wibutler Plattform erfolgt über das Stiebel Eltron-ISG (Internet Service Gateway). </w:t>
      </w:r>
    </w:p>
    <w:p w14:paraId="38841366" w14:textId="01ADB42B" w:rsidR="00B2431A" w:rsidRDefault="00C939D7" w:rsidP="00B2431A">
      <w:pPr>
        <w:pStyle w:val="berschrift3"/>
      </w:pPr>
      <w:bookmarkStart w:id="0" w:name="_Hlk141102645"/>
      <w:r>
        <w:t>Transparenter Stromverbrauch</w:t>
      </w:r>
      <w:r w:rsidR="00572102">
        <w:t xml:space="preserve"> und optimale Eigenstromnutzung</w:t>
      </w:r>
    </w:p>
    <w:p w14:paraId="635F3BBA" w14:textId="132B8DE3" w:rsidR="002A1FEB" w:rsidRPr="00DF41F2" w:rsidRDefault="00063B0A" w:rsidP="00D379D5">
      <w:r>
        <w:t>Mit wibutler k</w:t>
      </w:r>
      <w:r w:rsidR="00716FB1">
        <w:t>ann</w:t>
      </w:r>
      <w:r>
        <w:t xml:space="preserve"> </w:t>
      </w:r>
      <w:r w:rsidR="00B341B2">
        <w:t xml:space="preserve">darüber hinaus </w:t>
      </w:r>
      <w:r w:rsidR="00683FD1">
        <w:t xml:space="preserve">auch </w:t>
      </w:r>
      <w:r>
        <w:t>de</w:t>
      </w:r>
      <w:r w:rsidR="00716FB1">
        <w:t>r</w:t>
      </w:r>
      <w:r>
        <w:t xml:space="preserve"> Stromverbrauch </w:t>
      </w:r>
      <w:r w:rsidR="00382E57">
        <w:t>d</w:t>
      </w:r>
      <w:r w:rsidR="00716FB1">
        <w:t xml:space="preserve">er </w:t>
      </w:r>
      <w:r w:rsidR="002A5EBE">
        <w:t>Wärmepumpe</w:t>
      </w:r>
      <w:r w:rsidR="00382E57">
        <w:t xml:space="preserve"> transparent nachverfolgt werden</w:t>
      </w:r>
      <w:r w:rsidR="00683FD1">
        <w:t>.</w:t>
      </w:r>
      <w:r>
        <w:t xml:space="preserve"> </w:t>
      </w:r>
      <w:r w:rsidR="00683FD1">
        <w:t xml:space="preserve">Dasselbe gilt für </w:t>
      </w:r>
      <w:r>
        <w:t xml:space="preserve">die Stromerzeugung </w:t>
      </w:r>
      <w:r w:rsidR="00E40DA8">
        <w:t xml:space="preserve">einer </w:t>
      </w:r>
      <w:r>
        <w:t xml:space="preserve">integrierten PV-Anlage, </w:t>
      </w:r>
      <w:r w:rsidR="00572102">
        <w:t xml:space="preserve">die „grünen“ Betriebsstrom für die </w:t>
      </w:r>
      <w:r w:rsidR="00FC382A">
        <w:t>Wärmepumpe</w:t>
      </w:r>
      <w:r>
        <w:t xml:space="preserve"> </w:t>
      </w:r>
      <w:r w:rsidR="00CE2721">
        <w:t>und andere haustechnische Gewerke</w:t>
      </w:r>
      <w:r w:rsidR="00572102">
        <w:t xml:space="preserve"> liefert</w:t>
      </w:r>
      <w:r>
        <w:t xml:space="preserve">. </w:t>
      </w:r>
      <w:r w:rsidR="00B20C28">
        <w:t>D</w:t>
      </w:r>
      <w:r w:rsidR="005E629C">
        <w:t>ie</w:t>
      </w:r>
      <w:r w:rsidR="00572102">
        <w:t xml:space="preserve"> hierfür</w:t>
      </w:r>
      <w:r w:rsidR="00E40DA8">
        <w:t xml:space="preserve"> erforderlichen </w:t>
      </w:r>
      <w:r w:rsidR="00CE2721">
        <w:t xml:space="preserve">IoT-fähigen </w:t>
      </w:r>
      <w:r w:rsidR="005E629C">
        <w:t>Stromzähler</w:t>
      </w:r>
      <w:r w:rsidR="00683FD1">
        <w:t xml:space="preserve"> lassen sich</w:t>
      </w:r>
      <w:bookmarkEnd w:id="0"/>
      <w:r w:rsidR="00B20C28">
        <w:t xml:space="preserve"> auch im Bestand problemlos</w:t>
      </w:r>
      <w:r w:rsidR="00E40DA8">
        <w:t xml:space="preserve"> nachrüsten</w:t>
      </w:r>
      <w:r w:rsidR="00B20C28">
        <w:t>.</w:t>
      </w:r>
      <w:r w:rsidR="00572102">
        <w:t xml:space="preserve"> </w:t>
      </w:r>
      <w:r w:rsidR="008E668E">
        <w:t xml:space="preserve">Zudem </w:t>
      </w:r>
      <w:r w:rsidR="00572102">
        <w:t>lässt sich mit</w:t>
      </w:r>
      <w:r w:rsidR="00320A60">
        <w:t xml:space="preserve"> wibutler energy OS</w:t>
      </w:r>
      <w:r w:rsidR="00185985">
        <w:t xml:space="preserve"> </w:t>
      </w:r>
      <w:r w:rsidR="00FC382A">
        <w:t>auch</w:t>
      </w:r>
      <w:r w:rsidR="00572102">
        <w:t xml:space="preserve"> </w:t>
      </w:r>
      <w:r w:rsidR="00320A60">
        <w:t xml:space="preserve">die </w:t>
      </w:r>
      <w:r w:rsidR="00572102">
        <w:t xml:space="preserve">PV-basierte </w:t>
      </w:r>
      <w:r w:rsidR="00320A60">
        <w:t xml:space="preserve">Ladung </w:t>
      </w:r>
      <w:r w:rsidR="00185985">
        <w:t>ein</w:t>
      </w:r>
      <w:r w:rsidR="00320A60">
        <w:t>es Pufferspeichers</w:t>
      </w:r>
      <w:r w:rsidR="00B20C28">
        <w:t xml:space="preserve"> steuern</w:t>
      </w:r>
      <w:r w:rsidR="008E668E">
        <w:t xml:space="preserve">; der Eigenstrom wird dann bestmöglich zur Wärmeerzeugung genutzt. </w:t>
      </w:r>
      <w:r w:rsidR="00FC382A">
        <w:t>I</w:t>
      </w:r>
      <w:r w:rsidR="00320A60">
        <w:t>n</w:t>
      </w:r>
      <w:r w:rsidR="00185985">
        <w:t xml:space="preserve"> der nächsten Ausbaustufe</w:t>
      </w:r>
      <w:r w:rsidR="00320A60">
        <w:t xml:space="preserve"> soll </w:t>
      </w:r>
      <w:r w:rsidR="008F6D43">
        <w:t>die</w:t>
      </w:r>
      <w:r w:rsidR="00572102">
        <w:t xml:space="preserve"> wibutler</w:t>
      </w:r>
      <w:r w:rsidR="008F6D43">
        <w:t>-</w:t>
      </w:r>
      <w:r w:rsidR="008E668E">
        <w:t>P</w:t>
      </w:r>
      <w:r w:rsidR="008F6D43">
        <w:t>lattform</w:t>
      </w:r>
      <w:r w:rsidR="00B20C28">
        <w:t xml:space="preserve"> </w:t>
      </w:r>
      <w:r w:rsidR="008E668E">
        <w:t xml:space="preserve">sogar noch einen Schritt weiter gehen und </w:t>
      </w:r>
      <w:r w:rsidR="00320A60">
        <w:t>alle Energieströme</w:t>
      </w:r>
      <w:r w:rsidR="008E668E">
        <w:t xml:space="preserve"> integrierter Gewerke</w:t>
      </w:r>
      <w:r w:rsidR="00320A60">
        <w:t xml:space="preserve"> in einem übersichtlichen Dashboard </w:t>
      </w:r>
      <w:r w:rsidR="00E67899">
        <w:t>visualisier</w:t>
      </w:r>
      <w:r w:rsidR="006F2755">
        <w:t>en</w:t>
      </w:r>
      <w:r w:rsidR="00185985">
        <w:t>.</w:t>
      </w:r>
      <w:r w:rsidR="00D779B0">
        <w:t xml:space="preserve"> </w:t>
      </w:r>
      <w:r w:rsidR="006F2755">
        <w:t>Anwender können dann</w:t>
      </w:r>
      <w:r w:rsidR="008E668E">
        <w:t xml:space="preserve"> unter anderem</w:t>
      </w:r>
      <w:r w:rsidR="008F6D43">
        <w:t xml:space="preserve"> </w:t>
      </w:r>
      <w:r w:rsidR="00D7682E">
        <w:t>jederzeit</w:t>
      </w:r>
      <w:r w:rsidR="00D779B0">
        <w:t xml:space="preserve"> den Energieautarkiegrad ihres Haushalts einsehen</w:t>
      </w:r>
      <w:r w:rsidR="008E668E">
        <w:t>, einen rein PV-basierten Wärmepumpenbetrieb inklusive.</w:t>
      </w:r>
    </w:p>
    <w:p w14:paraId="78E6C3E9" w14:textId="77777777" w:rsidR="00B2431A" w:rsidRDefault="00B2431A" w:rsidP="00E96C08"/>
    <w:p w14:paraId="0B31C73B" w14:textId="78D75BB9" w:rsidR="00070F71" w:rsidRPr="00DF41F2" w:rsidRDefault="00E96C08" w:rsidP="00E96C08">
      <w:r w:rsidRPr="00DF41F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29E01E96" wp14:editId="16022B46">
                <wp:simplePos x="0" y="0"/>
                <wp:positionH relativeFrom="margin">
                  <wp:align>left</wp:align>
                </wp:positionH>
                <wp:positionV relativeFrom="page">
                  <wp:posOffset>8629650</wp:posOffset>
                </wp:positionV>
                <wp:extent cx="719455" cy="0"/>
                <wp:effectExtent l="0" t="19050" r="2349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7E2C63" id="Gerader Verbinder 4" o:spid="_x0000_s1026" style="position:absolute;z-index:2516766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679.5pt" to="56.65pt,6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" strokecolor="#9c0f26 [3215]" strokeweight="3pt">
                <v:stroke joinstyle="miter"/>
                <w10:wrap anchorx="margin" anchory="page"/>
                <w10:anchorlock/>
              </v:line>
            </w:pict>
          </mc:Fallback>
        </mc:AlternateContent>
      </w:r>
      <w:r w:rsidRPr="00DF41F2">
        <w:rPr>
          <w:noProof/>
        </w:rPr>
        <mc:AlternateContent>
          <mc:Choice Requires="wps">
            <w:drawing>
              <wp:anchor distT="0" distB="0" distL="114300" distR="114300" simplePos="0" relativeHeight="251661307" behindDoc="0" locked="1" layoutInCell="1" allowOverlap="1" wp14:anchorId="6C42DA8B" wp14:editId="5BC6F696">
                <wp:simplePos x="0" y="0"/>
                <wp:positionH relativeFrom="margin">
                  <wp:posOffset>1905</wp:posOffset>
                </wp:positionH>
                <wp:positionV relativeFrom="margin">
                  <wp:posOffset>5969635</wp:posOffset>
                </wp:positionV>
                <wp:extent cx="6019165" cy="1371600"/>
                <wp:effectExtent l="0" t="0" r="635" b="0"/>
                <wp:wrapTopAndBottom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6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A027A" w14:textId="77777777" w:rsidR="00E96C08" w:rsidRPr="00FA0472" w:rsidRDefault="00E96C08" w:rsidP="00675F0E">
                            <w:pPr>
                              <w:pStyle w:val="InfoSeite2"/>
                              <w:rPr>
                                <w:b/>
                              </w:rPr>
                            </w:pPr>
                            <w:r w:rsidRPr="00FA0472">
                              <w:rPr>
                                <w:b/>
                              </w:rPr>
                              <w:t>Über STIEBEL ELTRON</w:t>
                            </w:r>
                          </w:p>
                          <w:p w14:paraId="032DD1F9" w14:textId="76C9ECFC" w:rsidR="00103949" w:rsidRDefault="00103949" w:rsidP="00103949">
                            <w:pPr>
                              <w:pStyle w:val="InfoSeite2"/>
                              <w:spacing w:before="60"/>
                            </w:pPr>
                            <w:r>
                              <w:t xml:space="preserve">Stiebel Eltron, gegründet 1924, gehört mit einem Jahresumsatz von über </w:t>
                            </w:r>
                            <w:r w:rsidR="008003EB">
                              <w:t>einer Milliarde</w:t>
                            </w:r>
                            <w:r>
                              <w:t xml:space="preserve"> Euro zu den führenden Unternehmen auf dem Markt der Erneuerbaren Energien, Wärme- und Haustechnik.</w:t>
                            </w:r>
                          </w:p>
                          <w:p w14:paraId="0FDCF428" w14:textId="4D3E8B7D" w:rsidR="00E96C08" w:rsidRDefault="00103949" w:rsidP="00103949">
                            <w:pPr>
                              <w:pStyle w:val="InfoSeite2"/>
                              <w:spacing w:before="60"/>
                            </w:pPr>
                            <w:r>
                              <w:t xml:space="preserve">Als innovationsgetriebenes Familienunternehmen verfolgt Stiebel Eltron bei der Produktion und Entwicklung von Produkten eine klare Linie - für eine umweltschonende, effiziente und komfortable Haustechnik. Mit </w:t>
                            </w:r>
                            <w:r w:rsidR="008003EB">
                              <w:t>rund 5.</w:t>
                            </w:r>
                            <w:r w:rsidR="005B72EE">
                              <w:t>5</w:t>
                            </w:r>
                            <w:r w:rsidR="008003EB">
                              <w:t>00</w:t>
                            </w:r>
                            <w:r>
                              <w:t xml:space="preserve"> Mitarbeitern weltweit setzt das Unternehmen von der Produktentwicklung bis zur Fertigung konsequent auf eigenes Know-how. Das Resultat sind effiziente und innovative Lösungen für Warmwasser, Wärme, Lüftung und Kühlung. Stiebel Eltron produziert am Hauptstandort im niedersächsischen Holzminden, </w:t>
                            </w:r>
                            <w:r w:rsidR="00CA7971">
                              <w:t>in Hameln (</w:t>
                            </w:r>
                            <w:r w:rsidR="008003EB">
                              <w:t>NDS</w:t>
                            </w:r>
                            <w:r w:rsidR="00CA7971">
                              <w:t xml:space="preserve">), </w:t>
                            </w:r>
                            <w:r>
                              <w:t xml:space="preserve">in Freudenberg (NRW) und in Eschwege (Hessen) sowie an </w:t>
                            </w:r>
                            <w:r w:rsidR="00F63A42">
                              <w:t>fünf</w:t>
                            </w:r>
                            <w:r>
                              <w:t xml:space="preserve"> weiteren Standorten im Ausland (Arvika/Schweden, Tianjin/China, Ayutt</w:t>
                            </w:r>
                            <w:r w:rsidR="00386988">
                              <w:t>h</w:t>
                            </w:r>
                            <w:r>
                              <w:t>aya/Thailand, Poprad/Slowakei</w:t>
                            </w:r>
                            <w:r w:rsidR="00F63A42">
                              <w:t xml:space="preserve">, </w:t>
                            </w:r>
                            <w:r w:rsidR="00F63A42" w:rsidRPr="00F63A42">
                              <w:t xml:space="preserve">West Hatfield, Massachusetts </w:t>
                            </w:r>
                            <w:r w:rsidR="00F63A42">
                              <w:t>/USA</w:t>
                            </w:r>
                            <w: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2DA8B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.15pt;margin-top:470.05pt;width:473.95pt;height:108pt;z-index:2516613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" filled="f" stroked="f" strokeweight=".5pt">
                <v:textbox inset="0,0,0,0">
                  <w:txbxContent>
                    <w:p w14:paraId="46AA027A" w14:textId="77777777" w:rsidR="00E96C08" w:rsidRPr="00FA0472" w:rsidRDefault="00E96C08" w:rsidP="00675F0E">
                      <w:pPr>
                        <w:pStyle w:val="InfoSeite2"/>
                        <w:rPr>
                          <w:b/>
                        </w:rPr>
                      </w:pPr>
                      <w:r w:rsidRPr="00FA0472">
                        <w:rPr>
                          <w:b/>
                        </w:rPr>
                        <w:t>Über STIEBEL ELTRON</w:t>
                      </w:r>
                    </w:p>
                    <w:p w14:paraId="032DD1F9" w14:textId="76C9ECFC" w:rsidR="00103949" w:rsidRDefault="00103949" w:rsidP="00103949">
                      <w:pPr>
                        <w:pStyle w:val="InfoSeite2"/>
                        <w:spacing w:before="60"/>
                      </w:pPr>
                      <w:r>
                        <w:t xml:space="preserve">Stiebel Eltron, gegründet 1924, gehört mit einem Jahresumsatz von über </w:t>
                      </w:r>
                      <w:r w:rsidR="008003EB">
                        <w:t>einer Milliarde</w:t>
                      </w:r>
                      <w:r>
                        <w:t xml:space="preserve"> Euro zu den führenden Unternehmen auf dem Markt der Erneuerbaren Energien, Wärme- und Haustechnik.</w:t>
                      </w:r>
                    </w:p>
                    <w:p w14:paraId="0FDCF428" w14:textId="4D3E8B7D" w:rsidR="00E96C08" w:rsidRDefault="00103949" w:rsidP="00103949">
                      <w:pPr>
                        <w:pStyle w:val="InfoSeite2"/>
                        <w:spacing w:before="60"/>
                      </w:pPr>
                      <w:r>
                        <w:t xml:space="preserve">Als innovationsgetriebenes Familienunternehmen verfolgt Stiebel Eltron bei der Produktion und Entwicklung von Produkten eine klare Linie - für eine umweltschonende, effiziente und komfortable Haustechnik. Mit </w:t>
                      </w:r>
                      <w:r w:rsidR="008003EB">
                        <w:t>rund 5.</w:t>
                      </w:r>
                      <w:r w:rsidR="005B72EE">
                        <w:t>5</w:t>
                      </w:r>
                      <w:r w:rsidR="008003EB">
                        <w:t>00</w:t>
                      </w:r>
                      <w:r>
                        <w:t xml:space="preserve"> Mitarbeitern weltweit setzt das Unternehmen von der Produktentwicklung bis zur Fertigung konsequent auf eigenes Know-how. Das Resultat sind effiziente und innovative Lösungen für Warmwasser, Wärme, Lüftung und Kühlung. Stiebel Eltron produziert am Hauptstandort im niedersächsischen Holzminden, </w:t>
                      </w:r>
                      <w:r w:rsidR="00CA7971">
                        <w:t>in Hameln (</w:t>
                      </w:r>
                      <w:r w:rsidR="008003EB">
                        <w:t>NDS</w:t>
                      </w:r>
                      <w:r w:rsidR="00CA7971">
                        <w:t xml:space="preserve">), </w:t>
                      </w:r>
                      <w:r>
                        <w:t xml:space="preserve">in Freudenberg (NRW) und in Eschwege (Hessen) sowie an </w:t>
                      </w:r>
                      <w:r w:rsidR="00F63A42">
                        <w:t>fünf</w:t>
                      </w:r>
                      <w:r>
                        <w:t xml:space="preserve"> weiteren Standorten im Ausland (Arvika/Schweden, Tianjin/China, Ayutt</w:t>
                      </w:r>
                      <w:r w:rsidR="00386988">
                        <w:t>h</w:t>
                      </w:r>
                      <w:r>
                        <w:t>aya/Thailand, Poprad/Slowakei</w:t>
                      </w:r>
                      <w:r w:rsidR="00F63A42">
                        <w:t xml:space="preserve">, </w:t>
                      </w:r>
                      <w:r w:rsidR="00F63A42" w:rsidRPr="00F63A42">
                        <w:t xml:space="preserve">West Hatfield, Massachusetts </w:t>
                      </w:r>
                      <w:r w:rsidR="00F63A42">
                        <w:t>/USA</w:t>
                      </w:r>
                      <w:r>
                        <w:t>).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</w:p>
    <w:p w14:paraId="48643BC7" w14:textId="79304B2B" w:rsidR="00923C63" w:rsidRPr="00DF41F2" w:rsidRDefault="00227937" w:rsidP="00E06C7B">
      <w:pPr>
        <w:pStyle w:val="berschrift3"/>
      </w:pPr>
      <w:r w:rsidRPr="00DF41F2">
        <w:lastRenderedPageBreak/>
        <w:t>Bild 1: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993"/>
        <w:gridCol w:w="4111"/>
      </w:tblGrid>
      <w:tr w:rsidR="00E06C7B" w14:paraId="1C374902" w14:textId="77777777" w:rsidTr="00FC342E">
        <w:tc>
          <w:tcPr>
            <w:tcW w:w="3969" w:type="dxa"/>
          </w:tcPr>
          <w:p w14:paraId="4D0EC74F" w14:textId="77777777" w:rsidR="00E06C7B" w:rsidRDefault="00E06C7B" w:rsidP="00FC342E">
            <w:r>
              <w:rPr>
                <w:noProof/>
                <w:lang w:eastAsia="de-DE"/>
              </w:rPr>
              <w:drawing>
                <wp:inline distT="0" distB="0" distL="0" distR="0" wp14:anchorId="0FF888CD" wp14:editId="157AB55A">
                  <wp:extent cx="2517457" cy="167830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457" cy="167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B00F6E4" w14:textId="77777777" w:rsidR="00E06C7B" w:rsidRDefault="00E06C7B" w:rsidP="00FC342E"/>
        </w:tc>
        <w:tc>
          <w:tcPr>
            <w:tcW w:w="4111" w:type="dxa"/>
          </w:tcPr>
          <w:p w14:paraId="7F0C76D2" w14:textId="605CD7B1" w:rsidR="00E06C7B" w:rsidRDefault="00E06C7B" w:rsidP="00FC342E">
            <w:pPr>
              <w:pStyle w:val="Beschriftung"/>
            </w:pPr>
            <w:r>
              <w:t xml:space="preserve">Bildunterschrift: Betreiber einer Stiebel Eltron-Wärmepumpe profitieren ab sofort von der Kompatibilität ihres Wärmeerzeugers mit der wibutler Smart-Home-Lösung. </w:t>
            </w:r>
            <w:r>
              <w:rPr>
                <w:rFonts w:cstheme="minorHAnsi"/>
              </w:rPr>
              <w:t>©</w:t>
            </w:r>
            <w:r>
              <w:t>STIEBEL ELTRON</w:t>
            </w:r>
          </w:p>
        </w:tc>
      </w:tr>
    </w:tbl>
    <w:p w14:paraId="485617E9" w14:textId="77777777" w:rsidR="00227937" w:rsidRPr="00DF41F2" w:rsidRDefault="00FA0472" w:rsidP="00070F71">
      <w:r w:rsidRPr="00DF41F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0CDD3F9F" wp14:editId="1EDE5EED">
                <wp:simplePos x="0" y="0"/>
                <wp:positionH relativeFrom="page">
                  <wp:posOffset>882015</wp:posOffset>
                </wp:positionH>
                <wp:positionV relativeFrom="page">
                  <wp:posOffset>8143240</wp:posOffset>
                </wp:positionV>
                <wp:extent cx="719455" cy="0"/>
                <wp:effectExtent l="0" t="19050" r="2349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D46CD5" id="Gerader Verbinder 9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9.45pt,641.2pt" to="126.1pt,6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" strokecolor="#9c0f26 [3215]" strokeweight="3pt">
                <v:stroke joinstyle="miter"/>
                <w10:wrap anchorx="page" anchory="page"/>
                <w10:anchorlock/>
              </v:line>
            </w:pict>
          </mc:Fallback>
        </mc:AlternateContent>
      </w:r>
      <w:r w:rsidRPr="00DF41F2">
        <w:rPr>
          <w:noProof/>
        </w:rPr>
        <mc:AlternateContent>
          <mc:Choice Requires="wps">
            <w:drawing>
              <wp:anchor distT="0" distB="0" distL="114300" distR="114300" simplePos="0" relativeHeight="251662332" behindDoc="0" locked="1" layoutInCell="1" allowOverlap="1" wp14:anchorId="53EC6B5C" wp14:editId="2FDF8A48">
                <wp:simplePos x="0" y="0"/>
                <wp:positionH relativeFrom="margin">
                  <wp:posOffset>635</wp:posOffset>
                </wp:positionH>
                <wp:positionV relativeFrom="margin">
                  <wp:posOffset>5341620</wp:posOffset>
                </wp:positionV>
                <wp:extent cx="6019165" cy="1995805"/>
                <wp:effectExtent l="0" t="0" r="635" b="4445"/>
                <wp:wrapTopAndBottom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65" cy="1995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30BD4" w14:textId="77777777" w:rsidR="00FA0472" w:rsidRDefault="00FA0472" w:rsidP="00CA4970">
                            <w:pPr>
                              <w:pStyle w:val="InfoSeite3"/>
                              <w:spacing w:after="120"/>
                            </w:pPr>
                            <w:r w:rsidRPr="00CA4970">
                              <w:t>Bei Bedarf kontaktieren Sie bitte folgende Ansprechpartner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58"/>
                              <w:gridCol w:w="3158"/>
                              <w:gridCol w:w="3158"/>
                            </w:tblGrid>
                            <w:tr w:rsidR="00FA0472" w14:paraId="6B1D0216" w14:textId="77777777" w:rsidTr="00151139">
                              <w:tc>
                                <w:tcPr>
                                  <w:tcW w:w="3158" w:type="dxa"/>
                                </w:tcPr>
                                <w:p w14:paraId="1BF99949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Ansprechpartner Wirtschaftspresse:</w:t>
                                  </w:r>
                                </w:p>
                                <w:p w14:paraId="517A541E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econNEWSnetwork</w:t>
                                  </w:r>
                                </w:p>
                                <w:p w14:paraId="5CF9F17E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Carsten Heer</w:t>
                                  </w:r>
                                </w:p>
                                <w:p w14:paraId="7BB24C81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40 822 44 284</w:t>
                                  </w:r>
                                </w:p>
                                <w:p w14:paraId="022DF9FC" w14:textId="77777777" w:rsidR="00FA0472" w:rsidRPr="00CA4970" w:rsidRDefault="00CD2697" w:rsidP="00CA4970">
                                  <w:pPr>
                                    <w:pStyle w:val="InfoSeite3"/>
                                  </w:pPr>
                                  <w:hyperlink r:id="rId9" w:history="1">
                                    <w:r w:rsidR="00FA0472" w:rsidRPr="00CA4970">
                                      <w:t>redaktion@econ-news.de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38DBFB9C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Ansprechpartner Fachpresse:</w:t>
                                  </w:r>
                                </w:p>
                                <w:p w14:paraId="6A5058F4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riba:businesstalk</w:t>
                                  </w:r>
                                </w:p>
                                <w:p w14:paraId="27716BD9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Michael Beyrau</w:t>
                                  </w:r>
                                </w:p>
                                <w:p w14:paraId="45432A31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261-963 757-27</w:t>
                                  </w:r>
                                </w:p>
                                <w:p w14:paraId="3CB662C8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mbeyrau@riba.eu</w:t>
                                  </w:r>
                                </w:p>
                                <w:p w14:paraId="3BF86959" w14:textId="77777777" w:rsidR="00FA0472" w:rsidRDefault="00FA0472" w:rsidP="00CA4970">
                                  <w:pPr>
                                    <w:pStyle w:val="InfoSeite3"/>
                                  </w:pPr>
                                </w:p>
                                <w:p w14:paraId="43EE5B3E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Julia Klingauf</w:t>
                                  </w:r>
                                </w:p>
                                <w:p w14:paraId="2A2F202F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261-963 757-187</w:t>
                                  </w:r>
                                </w:p>
                                <w:p w14:paraId="6CF26990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jklingauf@riba.eu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2AC8A5E3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Ansprechpartner STIEBEL ELTRON:</w:t>
                                  </w:r>
                                </w:p>
                                <w:p w14:paraId="6E90B095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Henning Schulz</w:t>
                                  </w:r>
                                </w:p>
                                <w:p w14:paraId="3FD32A08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Leiter Unternehmenskommunikation</w:t>
                                  </w:r>
                                </w:p>
                                <w:p w14:paraId="23004FF2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55 31 / 70 29 56 85</w:t>
                                  </w:r>
                                </w:p>
                                <w:p w14:paraId="5E07C4FD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henning.schulz@stiebel-eltron.de</w:t>
                                  </w:r>
                                </w:p>
                              </w:tc>
                            </w:tr>
                          </w:tbl>
                          <w:p w14:paraId="52E60093" w14:textId="77777777" w:rsidR="00FA0472" w:rsidRPr="00FA0472" w:rsidRDefault="00FA0472" w:rsidP="00AD49CF">
                            <w:pPr>
                              <w:pStyle w:val="InfoSeite3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C6B5C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7" type="#_x0000_t202" style="position:absolute;margin-left:.05pt;margin-top:420.6pt;width:473.95pt;height:157.15pt;z-index:2516623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" filled="f" stroked="f" strokeweight=".5pt">
                <v:textbox inset="0,0,0,0">
                  <w:txbxContent>
                    <w:p w14:paraId="5B530BD4" w14:textId="77777777" w:rsidR="00FA0472" w:rsidRDefault="00FA0472" w:rsidP="00CA4970">
                      <w:pPr>
                        <w:pStyle w:val="InfoSeite3"/>
                        <w:spacing w:after="120"/>
                      </w:pPr>
                      <w:r w:rsidRPr="00CA4970">
                        <w:t>Bei Bedarf kontaktieren Sie bitte folgende Ansprechpartner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58"/>
                        <w:gridCol w:w="3158"/>
                        <w:gridCol w:w="3158"/>
                      </w:tblGrid>
                      <w:tr w:rsidR="00FA0472" w14:paraId="6B1D0216" w14:textId="77777777" w:rsidTr="00151139">
                        <w:tc>
                          <w:tcPr>
                            <w:tcW w:w="3158" w:type="dxa"/>
                          </w:tcPr>
                          <w:p w14:paraId="1BF99949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Ansprechpartner Wirtschaftspresse:</w:t>
                            </w:r>
                          </w:p>
                          <w:p w14:paraId="517A541E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econNEWSnetwork</w:t>
                            </w:r>
                          </w:p>
                          <w:p w14:paraId="5CF9F17E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Carsten Heer</w:t>
                            </w:r>
                          </w:p>
                          <w:p w14:paraId="7BB24C81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40 822 44 284</w:t>
                            </w:r>
                          </w:p>
                          <w:p w14:paraId="022DF9FC" w14:textId="77777777" w:rsidR="00FA0472" w:rsidRPr="00CA4970" w:rsidRDefault="00CD2697" w:rsidP="00CA4970">
                            <w:pPr>
                              <w:pStyle w:val="InfoSeite3"/>
                            </w:pPr>
                            <w:hyperlink r:id="rId10" w:history="1">
                              <w:r w:rsidR="00FA0472" w:rsidRPr="00CA4970">
                                <w:t>redaktion@econ-news.de</w:t>
                              </w:r>
                            </w:hyperlink>
                          </w:p>
                        </w:tc>
                        <w:tc>
                          <w:tcPr>
                            <w:tcW w:w="3158" w:type="dxa"/>
                          </w:tcPr>
                          <w:p w14:paraId="38DBFB9C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Ansprechpartner Fachpresse:</w:t>
                            </w:r>
                          </w:p>
                          <w:p w14:paraId="6A5058F4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riba:businesstalk</w:t>
                            </w:r>
                          </w:p>
                          <w:p w14:paraId="27716BD9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Michael Beyrau</w:t>
                            </w:r>
                          </w:p>
                          <w:p w14:paraId="45432A31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261-963 757-27</w:t>
                            </w:r>
                          </w:p>
                          <w:p w14:paraId="3CB662C8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mbeyrau@riba.eu</w:t>
                            </w:r>
                          </w:p>
                          <w:p w14:paraId="3BF86959" w14:textId="77777777" w:rsidR="00FA0472" w:rsidRDefault="00FA0472" w:rsidP="00CA4970">
                            <w:pPr>
                              <w:pStyle w:val="InfoSeite3"/>
                            </w:pPr>
                          </w:p>
                          <w:p w14:paraId="43EE5B3E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Julia Klingauf</w:t>
                            </w:r>
                          </w:p>
                          <w:p w14:paraId="2A2F202F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261-963 757-187</w:t>
                            </w:r>
                          </w:p>
                          <w:p w14:paraId="6CF26990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jklingauf@riba.eu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14:paraId="2AC8A5E3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Ansprechpartner STIEBEL ELTRON:</w:t>
                            </w:r>
                          </w:p>
                          <w:p w14:paraId="6E90B095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Henning Schulz</w:t>
                            </w:r>
                          </w:p>
                          <w:p w14:paraId="3FD32A08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Leiter Unternehmenskommunikation</w:t>
                            </w:r>
                          </w:p>
                          <w:p w14:paraId="23004FF2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55 31 / 70 29 56 85</w:t>
                            </w:r>
                          </w:p>
                          <w:p w14:paraId="5E07C4FD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henning.schulz@stiebel-eltron.de</w:t>
                            </w:r>
                          </w:p>
                        </w:tc>
                      </w:tr>
                    </w:tbl>
                    <w:p w14:paraId="52E60093" w14:textId="77777777" w:rsidR="00FA0472" w:rsidRPr="00FA0472" w:rsidRDefault="00FA0472" w:rsidP="00AD49CF">
                      <w:pPr>
                        <w:pStyle w:val="InfoSeite3"/>
                        <w:rPr>
                          <w:szCs w:val="16"/>
                        </w:rPr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</w:p>
    <w:sectPr w:rsidR="00227937" w:rsidRPr="00DF41F2" w:rsidSect="00423AC9">
      <w:headerReference w:type="default" r:id="rId11"/>
      <w:footerReference w:type="default" r:id="rId12"/>
      <w:pgSz w:w="11906" w:h="16838" w:code="9"/>
      <w:pgMar w:top="4139" w:right="1361" w:bottom="1134" w:left="1361" w:header="141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1D374" w14:textId="77777777" w:rsidR="00C13C86" w:rsidRDefault="00C13C86" w:rsidP="0071604B">
      <w:pPr>
        <w:spacing w:line="240" w:lineRule="auto"/>
      </w:pPr>
      <w:r>
        <w:separator/>
      </w:r>
    </w:p>
  </w:endnote>
  <w:endnote w:type="continuationSeparator" w:id="0">
    <w:p w14:paraId="1EB087B6" w14:textId="77777777" w:rsidR="00C13C86" w:rsidRDefault="00C13C86" w:rsidP="00716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2F OCR Bczyk Com">
    <w:altName w:val="Calibri"/>
    <w:charset w:val="00"/>
    <w:family w:val="auto"/>
    <w:pitch w:val="variable"/>
    <w:sig w:usb0="A00000AF" w:usb1="5000204A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50"/>
      <w:gridCol w:w="562"/>
    </w:tblGrid>
    <w:tr w:rsidR="001F5A9F" w14:paraId="4ACE0EAC" w14:textId="77777777" w:rsidTr="00D75295">
      <w:tc>
        <w:tcPr>
          <w:tcW w:w="8931" w:type="dxa"/>
        </w:tcPr>
        <w:p w14:paraId="70F99EE1" w14:textId="77777777" w:rsidR="001F5A9F" w:rsidRDefault="001F5A9F">
          <w:pPr>
            <w:pStyle w:val="Fuzeile"/>
          </w:pPr>
          <w:r w:rsidRPr="001F5A9F">
            <w:t xml:space="preserve">Rückfragen zu diesem Text an: </w:t>
          </w:r>
          <w:r w:rsidR="00E322B8">
            <w:t>Henning Schulz</w:t>
          </w:r>
          <w:r w:rsidRPr="001F5A9F">
            <w:t xml:space="preserve"> | Telefon: +49 (0) 55 31/702-95 68</w:t>
          </w:r>
          <w:r w:rsidR="00E322B8">
            <w:t>5</w:t>
          </w:r>
          <w:r w:rsidRPr="001F5A9F">
            <w:t xml:space="preserve"> | </w:t>
          </w:r>
          <w:r w:rsidR="00E322B8">
            <w:t>henning.schulz</w:t>
          </w:r>
          <w:r w:rsidRPr="001F5A9F">
            <w:t xml:space="preserve">@stiebel-eltron.de </w:t>
          </w:r>
        </w:p>
      </w:tc>
      <w:tc>
        <w:tcPr>
          <w:tcW w:w="567" w:type="dxa"/>
        </w:tcPr>
        <w:p w14:paraId="33512390" w14:textId="77777777" w:rsidR="001F5A9F" w:rsidRDefault="00D75295" w:rsidP="00D75295">
          <w:pPr>
            <w:pStyle w:val="Fuzeile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E01D72">
            <w:rPr>
              <w:noProof/>
            </w:rPr>
            <w:t>3</w:t>
          </w:r>
          <w:r>
            <w:fldChar w:fldCharType="end"/>
          </w:r>
          <w:r w:rsidR="001F5A9F" w:rsidRPr="001F5A9F">
            <w:t xml:space="preserve"> | </w:t>
          </w:r>
          <w:fldSimple w:instr=" NUMPAGES   \* MERGEFORMAT ">
            <w:r w:rsidR="00E01D72">
              <w:rPr>
                <w:noProof/>
              </w:rPr>
              <w:t>3</w:t>
            </w:r>
          </w:fldSimple>
        </w:p>
      </w:tc>
    </w:tr>
  </w:tbl>
  <w:p w14:paraId="5E15C1A3" w14:textId="77777777" w:rsidR="001F5A9F" w:rsidRDefault="001F5A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206B6" w14:textId="77777777" w:rsidR="00C13C86" w:rsidRDefault="00C13C86" w:rsidP="0071604B">
      <w:pPr>
        <w:spacing w:line="240" w:lineRule="auto"/>
      </w:pPr>
      <w:r>
        <w:separator/>
      </w:r>
    </w:p>
  </w:footnote>
  <w:footnote w:type="continuationSeparator" w:id="0">
    <w:p w14:paraId="55C6E413" w14:textId="77777777" w:rsidR="00C13C86" w:rsidRDefault="00C13C86" w:rsidP="007160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0E34" w14:textId="77777777" w:rsidR="0071604B" w:rsidRPr="001F5A9F" w:rsidRDefault="00A320EE" w:rsidP="0071604B">
    <w:pPr>
      <w:pStyle w:val="Kopfzeile"/>
      <w:rPr>
        <w:color w:val="747575" w:themeColor="background2"/>
      </w:rPr>
    </w:pPr>
    <w:r>
      <w:rPr>
        <w:noProof/>
        <w:color w:val="747575" w:themeColor="background2"/>
        <w:lang w:eastAsia="de-DE"/>
      </w:rPr>
      <w:drawing>
        <wp:anchor distT="0" distB="0" distL="114300" distR="114300" simplePos="0" relativeHeight="251654139" behindDoc="0" locked="1" layoutInCell="1" allowOverlap="1" wp14:anchorId="3F76F1D7" wp14:editId="51289641">
          <wp:simplePos x="0" y="0"/>
          <wp:positionH relativeFrom="page">
            <wp:posOffset>895350</wp:posOffset>
          </wp:positionH>
          <wp:positionV relativeFrom="page">
            <wp:posOffset>1776730</wp:posOffset>
          </wp:positionV>
          <wp:extent cx="1727835" cy="240665"/>
          <wp:effectExtent l="0" t="0" r="5715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einfo_2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6B7">
      <w:rPr>
        <w:noProof/>
        <w:color w:val="747575" w:themeColor="background2"/>
        <w:lang w:eastAsia="de-DE"/>
      </w:rPr>
      <w:drawing>
        <wp:anchor distT="0" distB="0" distL="114300" distR="114300" simplePos="0" relativeHeight="251655164" behindDoc="0" locked="1" layoutInCell="1" allowOverlap="1" wp14:anchorId="1D190A97" wp14:editId="64B80790">
          <wp:simplePos x="0" y="0"/>
          <wp:positionH relativeFrom="page">
            <wp:posOffset>5189366</wp:posOffset>
          </wp:positionH>
          <wp:positionV relativeFrom="page">
            <wp:posOffset>902752</wp:posOffset>
          </wp:positionV>
          <wp:extent cx="1504800" cy="356400"/>
          <wp:effectExtent l="0" t="0" r="635" b="571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bsender_200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970">
      <w:rPr>
        <w:noProof/>
        <w:color w:val="747575" w:themeColor="background2"/>
        <w:lang w:eastAsia="de-DE"/>
      </w:rPr>
      <w:drawing>
        <wp:anchor distT="0" distB="0" distL="114300" distR="114300" simplePos="0" relativeHeight="251660288" behindDoc="0" locked="1" layoutInCell="1" allowOverlap="1" wp14:anchorId="03070ECF" wp14:editId="40CFD977">
          <wp:simplePos x="0" y="0"/>
          <wp:positionH relativeFrom="margin">
            <wp:posOffset>30480</wp:posOffset>
          </wp:positionH>
          <wp:positionV relativeFrom="page">
            <wp:posOffset>896620</wp:posOffset>
          </wp:positionV>
          <wp:extent cx="1727835" cy="278765"/>
          <wp:effectExtent l="0" t="0" r="5715" b="698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tiebel Eltron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27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7CCEBD" w14:textId="77777777" w:rsidR="0071604B" w:rsidRDefault="0071604B" w:rsidP="0071604B">
    <w:pPr>
      <w:pStyle w:val="Kopfzeile"/>
    </w:pPr>
  </w:p>
  <w:p w14:paraId="1013E73B" w14:textId="77777777" w:rsidR="0071604B" w:rsidRDefault="0071604B" w:rsidP="0071604B">
    <w:pPr>
      <w:pStyle w:val="Kopfzeile"/>
    </w:pPr>
  </w:p>
  <w:p w14:paraId="669A693F" w14:textId="77777777" w:rsidR="0071604B" w:rsidRDefault="0071604B" w:rsidP="001F5A9F">
    <w:pPr>
      <w:pStyle w:val="Titel"/>
    </w:pPr>
  </w:p>
  <w:p w14:paraId="4CC4732C" w14:textId="77777777" w:rsidR="0071604B" w:rsidRDefault="001F5A9F" w:rsidP="001F5A9F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0D681E7" wp14:editId="404232F7">
              <wp:simplePos x="0" y="0"/>
              <wp:positionH relativeFrom="page">
                <wp:posOffset>882015</wp:posOffset>
              </wp:positionH>
              <wp:positionV relativeFrom="page">
                <wp:posOffset>2290284</wp:posOffset>
              </wp:positionV>
              <wp:extent cx="720000" cy="0"/>
              <wp:effectExtent l="0" t="19050" r="23495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98DD82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9.45pt,180.35pt" to="126.15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" strokecolor="#9c0f26 [3215]" strokeweight="3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33D00"/>
    <w:multiLevelType w:val="hybridMultilevel"/>
    <w:tmpl w:val="908CCF74"/>
    <w:lvl w:ilvl="0" w:tplc="C868F48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7AD7"/>
    <w:multiLevelType w:val="multilevel"/>
    <w:tmpl w:val="AD788054"/>
    <w:styleLink w:val="Aufzhlung"/>
    <w:lvl w:ilvl="0">
      <w:start w:val="1"/>
      <w:numFmt w:val="bullet"/>
      <w:pStyle w:val="Aufzhlung1"/>
      <w:lvlText w:val="■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 w16cid:durableId="1982271728">
    <w:abstractNumId w:val="0"/>
  </w:num>
  <w:num w:numId="2" w16cid:durableId="737675619">
    <w:abstractNumId w:val="1"/>
  </w:num>
  <w:num w:numId="3" w16cid:durableId="290138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CB"/>
    <w:rsid w:val="00003692"/>
    <w:rsid w:val="00005A80"/>
    <w:rsid w:val="00015918"/>
    <w:rsid w:val="00032A54"/>
    <w:rsid w:val="00037044"/>
    <w:rsid w:val="000523E8"/>
    <w:rsid w:val="00063B0A"/>
    <w:rsid w:val="00070F71"/>
    <w:rsid w:val="000B3CE5"/>
    <w:rsid w:val="000B51EC"/>
    <w:rsid w:val="000C30DC"/>
    <w:rsid w:val="00103949"/>
    <w:rsid w:val="00110AEE"/>
    <w:rsid w:val="00134849"/>
    <w:rsid w:val="0014253D"/>
    <w:rsid w:val="00151139"/>
    <w:rsid w:val="00185985"/>
    <w:rsid w:val="001F5A9F"/>
    <w:rsid w:val="00213A74"/>
    <w:rsid w:val="00217A80"/>
    <w:rsid w:val="00227937"/>
    <w:rsid w:val="002539E9"/>
    <w:rsid w:val="00266F79"/>
    <w:rsid w:val="00284796"/>
    <w:rsid w:val="002A1FEB"/>
    <w:rsid w:val="002A227D"/>
    <w:rsid w:val="002A524A"/>
    <w:rsid w:val="002A5DFA"/>
    <w:rsid w:val="002A5EBE"/>
    <w:rsid w:val="002B2CDB"/>
    <w:rsid w:val="002B667F"/>
    <w:rsid w:val="002B7F9A"/>
    <w:rsid w:val="002D48C6"/>
    <w:rsid w:val="002F0E34"/>
    <w:rsid w:val="002F23F5"/>
    <w:rsid w:val="002F5B20"/>
    <w:rsid w:val="00320A60"/>
    <w:rsid w:val="0032735B"/>
    <w:rsid w:val="003401EF"/>
    <w:rsid w:val="00372071"/>
    <w:rsid w:val="00382E57"/>
    <w:rsid w:val="00386988"/>
    <w:rsid w:val="003879C7"/>
    <w:rsid w:val="003A1FA3"/>
    <w:rsid w:val="003C3395"/>
    <w:rsid w:val="003F34B9"/>
    <w:rsid w:val="00402D2A"/>
    <w:rsid w:val="004156CF"/>
    <w:rsid w:val="00423AC9"/>
    <w:rsid w:val="00450DB8"/>
    <w:rsid w:val="00476752"/>
    <w:rsid w:val="004C14BB"/>
    <w:rsid w:val="00504D97"/>
    <w:rsid w:val="005237C1"/>
    <w:rsid w:val="00541E7D"/>
    <w:rsid w:val="00565A04"/>
    <w:rsid w:val="00572102"/>
    <w:rsid w:val="005A091F"/>
    <w:rsid w:val="005B72EE"/>
    <w:rsid w:val="005C3659"/>
    <w:rsid w:val="005E629C"/>
    <w:rsid w:val="00612E9D"/>
    <w:rsid w:val="006240E7"/>
    <w:rsid w:val="00626324"/>
    <w:rsid w:val="00656C0B"/>
    <w:rsid w:val="006668B7"/>
    <w:rsid w:val="00675F0E"/>
    <w:rsid w:val="00680F71"/>
    <w:rsid w:val="00683FD1"/>
    <w:rsid w:val="006C0514"/>
    <w:rsid w:val="006C1805"/>
    <w:rsid w:val="006D6DD5"/>
    <w:rsid w:val="006E1DCB"/>
    <w:rsid w:val="006E4377"/>
    <w:rsid w:val="006F2755"/>
    <w:rsid w:val="006F2A0E"/>
    <w:rsid w:val="006F46C0"/>
    <w:rsid w:val="007031AD"/>
    <w:rsid w:val="0071604B"/>
    <w:rsid w:val="00716FB1"/>
    <w:rsid w:val="0073040A"/>
    <w:rsid w:val="00750656"/>
    <w:rsid w:val="008003EB"/>
    <w:rsid w:val="00872266"/>
    <w:rsid w:val="008C1203"/>
    <w:rsid w:val="008E668E"/>
    <w:rsid w:val="008F2F4B"/>
    <w:rsid w:val="008F6D43"/>
    <w:rsid w:val="00923C63"/>
    <w:rsid w:val="00926CFA"/>
    <w:rsid w:val="00957ABF"/>
    <w:rsid w:val="009637D1"/>
    <w:rsid w:val="00981F65"/>
    <w:rsid w:val="009952F4"/>
    <w:rsid w:val="00996F2B"/>
    <w:rsid w:val="009B6B33"/>
    <w:rsid w:val="009C44A5"/>
    <w:rsid w:val="009D535D"/>
    <w:rsid w:val="009F7D7E"/>
    <w:rsid w:val="00A320EE"/>
    <w:rsid w:val="00A42E1F"/>
    <w:rsid w:val="00A437AA"/>
    <w:rsid w:val="00A475EB"/>
    <w:rsid w:val="00A946B7"/>
    <w:rsid w:val="00AD49CF"/>
    <w:rsid w:val="00AE0DDC"/>
    <w:rsid w:val="00AE7D69"/>
    <w:rsid w:val="00B06AC1"/>
    <w:rsid w:val="00B15C55"/>
    <w:rsid w:val="00B20C28"/>
    <w:rsid w:val="00B24190"/>
    <w:rsid w:val="00B2431A"/>
    <w:rsid w:val="00B341B2"/>
    <w:rsid w:val="00B979F3"/>
    <w:rsid w:val="00BA2C14"/>
    <w:rsid w:val="00BD35EC"/>
    <w:rsid w:val="00BD7F66"/>
    <w:rsid w:val="00BF6E59"/>
    <w:rsid w:val="00C13C86"/>
    <w:rsid w:val="00C26EA7"/>
    <w:rsid w:val="00C4441E"/>
    <w:rsid w:val="00C4508A"/>
    <w:rsid w:val="00C939D7"/>
    <w:rsid w:val="00CA008C"/>
    <w:rsid w:val="00CA4970"/>
    <w:rsid w:val="00CA7971"/>
    <w:rsid w:val="00CD2697"/>
    <w:rsid w:val="00CE2721"/>
    <w:rsid w:val="00CF0CB2"/>
    <w:rsid w:val="00D0515E"/>
    <w:rsid w:val="00D13EE1"/>
    <w:rsid w:val="00D379D5"/>
    <w:rsid w:val="00D449AE"/>
    <w:rsid w:val="00D75295"/>
    <w:rsid w:val="00D75853"/>
    <w:rsid w:val="00D7682E"/>
    <w:rsid w:val="00D779B0"/>
    <w:rsid w:val="00DA3D5E"/>
    <w:rsid w:val="00DA67AE"/>
    <w:rsid w:val="00DD5632"/>
    <w:rsid w:val="00DF41F2"/>
    <w:rsid w:val="00E01D72"/>
    <w:rsid w:val="00E04806"/>
    <w:rsid w:val="00E06C7B"/>
    <w:rsid w:val="00E24B77"/>
    <w:rsid w:val="00E31042"/>
    <w:rsid w:val="00E322B8"/>
    <w:rsid w:val="00E40DA8"/>
    <w:rsid w:val="00E569E3"/>
    <w:rsid w:val="00E6290C"/>
    <w:rsid w:val="00E67899"/>
    <w:rsid w:val="00E96C08"/>
    <w:rsid w:val="00EC6FA8"/>
    <w:rsid w:val="00EF4CB4"/>
    <w:rsid w:val="00F05B45"/>
    <w:rsid w:val="00F15F33"/>
    <w:rsid w:val="00F33FB6"/>
    <w:rsid w:val="00F554B2"/>
    <w:rsid w:val="00F63A42"/>
    <w:rsid w:val="00FA0472"/>
    <w:rsid w:val="00FA5EBC"/>
    <w:rsid w:val="00FC382A"/>
    <w:rsid w:val="00FF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2D7"/>
  <w15:chartTrackingRefBased/>
  <w15:docId w15:val="{CB8FF987-0EB1-469D-9122-83283BA1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3FB6"/>
    <w:pPr>
      <w:spacing w:after="0" w:line="276" w:lineRule="auto"/>
    </w:pPr>
    <w:rPr>
      <w:sz w:val="20"/>
    </w:rPr>
  </w:style>
  <w:style w:type="paragraph" w:styleId="berschrift1">
    <w:name w:val="heading 1"/>
    <w:aliases w:val="Headline 1"/>
    <w:basedOn w:val="Standard"/>
    <w:next w:val="Standard"/>
    <w:link w:val="berschrift1Zchn"/>
    <w:uiPriority w:val="9"/>
    <w:qFormat/>
    <w:rsid w:val="00423AC9"/>
    <w:pPr>
      <w:keepNext/>
      <w:keepLines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berschrift2">
    <w:name w:val="heading 2"/>
    <w:aliases w:val="Headline 2"/>
    <w:basedOn w:val="Standard"/>
    <w:next w:val="Standard"/>
    <w:link w:val="berschrift2Zchn"/>
    <w:uiPriority w:val="9"/>
    <w:unhideWhenUsed/>
    <w:qFormat/>
    <w:rsid w:val="00423AC9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aliases w:val="Zwischenüberschrift"/>
    <w:basedOn w:val="Standard"/>
    <w:next w:val="Standard"/>
    <w:link w:val="berschrift3Zchn"/>
    <w:uiPriority w:val="9"/>
    <w:unhideWhenUsed/>
    <w:qFormat/>
    <w:rsid w:val="00423AC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604B"/>
    <w:pPr>
      <w:tabs>
        <w:tab w:val="center" w:pos="4536"/>
        <w:tab w:val="right" w:pos="9072"/>
      </w:tabs>
      <w:spacing w:line="240" w:lineRule="auto"/>
      <w:jc w:val="right"/>
    </w:pPr>
    <w:rPr>
      <w:rFonts w:ascii="F2F OCR Bczyk Com" w:hAnsi="F2F OCR Bczyk Com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1604B"/>
    <w:rPr>
      <w:rFonts w:ascii="F2F OCR Bczyk Com" w:hAnsi="F2F OCR Bczyk Com"/>
      <w:sz w:val="16"/>
    </w:rPr>
  </w:style>
  <w:style w:type="paragraph" w:styleId="Fuzeile">
    <w:name w:val="footer"/>
    <w:basedOn w:val="Standard"/>
    <w:link w:val="FuzeileZchn"/>
    <w:uiPriority w:val="99"/>
    <w:unhideWhenUsed/>
    <w:rsid w:val="00D75295"/>
    <w:pPr>
      <w:tabs>
        <w:tab w:val="center" w:pos="4536"/>
        <w:tab w:val="right" w:pos="9072"/>
      </w:tabs>
      <w:spacing w:line="240" w:lineRule="auto"/>
    </w:pPr>
    <w:rPr>
      <w:color w:val="747575" w:themeColor="background2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75295"/>
    <w:rPr>
      <w:color w:val="747575" w:themeColor="background2"/>
      <w:sz w:val="16"/>
    </w:rPr>
  </w:style>
  <w:style w:type="character" w:styleId="Hyperlink">
    <w:name w:val="Hyperlink"/>
    <w:basedOn w:val="Absatz-Standardschriftart"/>
    <w:uiPriority w:val="99"/>
    <w:unhideWhenUsed/>
    <w:rsid w:val="0071604B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39"/>
    <w:rsid w:val="001F5A9F"/>
    <w:pPr>
      <w:spacing w:before="720" w:line="240" w:lineRule="auto"/>
      <w:contextualSpacing/>
    </w:pPr>
    <w:rPr>
      <w:rFonts w:ascii="F2F OCR Bczyk Com" w:eastAsiaTheme="majorEastAsia" w:hAnsi="F2F OCR Bczyk Com" w:cstheme="majorBidi"/>
      <w:spacing w:val="-10"/>
      <w:kern w:val="28"/>
      <w:sz w:val="54"/>
      <w:szCs w:val="56"/>
    </w:rPr>
  </w:style>
  <w:style w:type="character" w:customStyle="1" w:styleId="TitelZchn">
    <w:name w:val="Titel Zchn"/>
    <w:basedOn w:val="Absatz-Standardschriftart"/>
    <w:link w:val="Titel"/>
    <w:uiPriority w:val="39"/>
    <w:rsid w:val="00227937"/>
    <w:rPr>
      <w:rFonts w:ascii="F2F OCR Bczyk Com" w:eastAsiaTheme="majorEastAsia" w:hAnsi="F2F OCR Bczyk Com" w:cstheme="majorBidi"/>
      <w:spacing w:val="-10"/>
      <w:kern w:val="28"/>
      <w:sz w:val="54"/>
      <w:szCs w:val="56"/>
    </w:rPr>
  </w:style>
  <w:style w:type="character" w:customStyle="1" w:styleId="berschrift2Zchn">
    <w:name w:val="Überschrift 2 Zchn"/>
    <w:aliases w:val="Headline 2 Zchn"/>
    <w:basedOn w:val="Absatz-Standardschriftart"/>
    <w:link w:val="berschrift2"/>
    <w:uiPriority w:val="9"/>
    <w:rsid w:val="00423AC9"/>
    <w:rPr>
      <w:rFonts w:asciiTheme="majorHAnsi" w:eastAsiaTheme="majorEastAsia" w:hAnsiTheme="majorHAnsi" w:cstheme="majorBidi"/>
      <w:b/>
      <w:sz w:val="24"/>
      <w:szCs w:val="26"/>
    </w:rPr>
  </w:style>
  <w:style w:type="table" w:styleId="Tabellenraster">
    <w:name w:val="Table Grid"/>
    <w:basedOn w:val="NormaleTabelle"/>
    <w:uiPriority w:val="39"/>
    <w:rsid w:val="001F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Headline 1 Zchn"/>
    <w:basedOn w:val="Absatz-Standardschriftart"/>
    <w:link w:val="berschrift1"/>
    <w:uiPriority w:val="9"/>
    <w:rsid w:val="00423AC9"/>
    <w:rPr>
      <w:rFonts w:asciiTheme="majorHAnsi" w:eastAsiaTheme="majorEastAsia" w:hAnsiTheme="majorHAnsi" w:cstheme="majorBidi"/>
      <w:b/>
      <w:sz w:val="24"/>
      <w:szCs w:val="32"/>
    </w:rPr>
  </w:style>
  <w:style w:type="paragraph" w:customStyle="1" w:styleId="Teasertext">
    <w:name w:val="Teasertext"/>
    <w:basedOn w:val="Standard"/>
    <w:uiPriority w:val="4"/>
    <w:qFormat/>
    <w:rsid w:val="00423AC9"/>
    <w:pPr>
      <w:spacing w:before="480"/>
    </w:pPr>
    <w:rPr>
      <w:b/>
    </w:rPr>
  </w:style>
  <w:style w:type="character" w:customStyle="1" w:styleId="berschrift3Zchn">
    <w:name w:val="Überschrift 3 Zchn"/>
    <w:aliases w:val="Zwischenüberschrift Zchn"/>
    <w:basedOn w:val="Absatz-Standardschriftart"/>
    <w:link w:val="berschrift3"/>
    <w:uiPriority w:val="9"/>
    <w:rsid w:val="00423AC9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Aufzhlung1">
    <w:name w:val="Aufzählung 1"/>
    <w:basedOn w:val="Standard"/>
    <w:uiPriority w:val="1"/>
    <w:qFormat/>
    <w:rsid w:val="00070F71"/>
    <w:pPr>
      <w:numPr>
        <w:numId w:val="2"/>
      </w:numPr>
    </w:pPr>
  </w:style>
  <w:style w:type="numbering" w:customStyle="1" w:styleId="Aufzhlung">
    <w:name w:val="Aufzählung"/>
    <w:uiPriority w:val="99"/>
    <w:rsid w:val="00070F71"/>
    <w:pPr>
      <w:numPr>
        <w:numId w:val="2"/>
      </w:numPr>
    </w:pPr>
  </w:style>
  <w:style w:type="paragraph" w:customStyle="1" w:styleId="InfoSeite2">
    <w:name w:val="Info Seite 2"/>
    <w:basedOn w:val="Standard"/>
    <w:qFormat/>
    <w:rsid w:val="00FA0472"/>
    <w:rPr>
      <w:color w:val="747575" w:themeColor="background2"/>
      <w:sz w:val="15"/>
    </w:rPr>
  </w:style>
  <w:style w:type="paragraph" w:styleId="Beschriftung">
    <w:name w:val="caption"/>
    <w:basedOn w:val="Standard"/>
    <w:next w:val="Standard"/>
    <w:uiPriority w:val="35"/>
    <w:qFormat/>
    <w:rsid w:val="00227937"/>
    <w:rPr>
      <w:iCs/>
      <w:szCs w:val="18"/>
    </w:rPr>
  </w:style>
  <w:style w:type="paragraph" w:customStyle="1" w:styleId="InfoSeite3">
    <w:name w:val="Info Seite 3"/>
    <w:basedOn w:val="InfoSeite2"/>
    <w:qFormat/>
    <w:rsid w:val="00AD49CF"/>
    <w:pPr>
      <w:spacing w:line="220" w:lineRule="exact"/>
    </w:pPr>
    <w:rPr>
      <w:color w:val="auto"/>
      <w:sz w:val="16"/>
    </w:rPr>
  </w:style>
  <w:style w:type="paragraph" w:styleId="berarbeitung">
    <w:name w:val="Revision"/>
    <w:hidden/>
    <w:uiPriority w:val="99"/>
    <w:semiHidden/>
    <w:rsid w:val="00683FD1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daktion@econ-news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aktion@econ-news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587\AppData\Local\Microsoft\Windows\INetCache\Content.Outlook\9MII2E68\Pressemitteilung_STIEBEL_ELTRON.dotx" TargetMode="External"/></Relationships>
</file>

<file path=word/theme/theme1.xml><?xml version="1.0" encoding="utf-8"?>
<a:theme xmlns:a="http://schemas.openxmlformats.org/drawingml/2006/main" name="Office Theme">
  <a:themeElements>
    <a:clrScheme name="Stiebel Eltron">
      <a:dk1>
        <a:sysClr val="windowText" lastClr="000000"/>
      </a:dk1>
      <a:lt1>
        <a:sysClr val="window" lastClr="FFFFFF"/>
      </a:lt1>
      <a:dk2>
        <a:srgbClr val="9C0F26"/>
      </a:dk2>
      <a:lt2>
        <a:srgbClr val="747575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FAA00-58CB-46BC-A2BE-8F9713D1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Pressemitteilung_STIEBEL_ELTRON</Template>
  <TotalTime>0</TotalTime>
  <Pages>2</Pages>
  <Words>352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Gröne, Katharina</dc:creator>
  <cp:keywords/>
  <dc:description/>
  <cp:lastModifiedBy>Michael Beyrau</cp:lastModifiedBy>
  <cp:revision>37</cp:revision>
  <cp:lastPrinted>2022-04-12T16:17:00Z</cp:lastPrinted>
  <dcterms:created xsi:type="dcterms:W3CDTF">2023-07-25T06:38:00Z</dcterms:created>
  <dcterms:modified xsi:type="dcterms:W3CDTF">2023-07-27T12:58:00Z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2022-06-03T09:08:48Z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f83ac868-1aa0-4855-9b03-7be59fb18bb7</vt:lpwstr>
  </property>
  <property fmtid="{D5CDD505-2E9C-101B-9397-08002B2CF9AE}" pid="8" name="MSIP_Label_a778f0de-7455-48b1-94b1-e40d100647ac_ContentBits">
    <vt:lpwstr>0</vt:lpwstr>
  </property>
</Properties>
</file>