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08F54" w14:textId="3C68A86C" w:rsidR="00D379D5" w:rsidRPr="00DA10AB" w:rsidRDefault="00DA10AB" w:rsidP="003F0A6A">
      <w:pPr>
        <w:pStyle w:val="berschrift1"/>
        <w:tabs>
          <w:tab w:val="left" w:pos="5260"/>
        </w:tabs>
      </w:pPr>
      <w:r w:rsidRPr="00DA10AB">
        <w:t xml:space="preserve">Stiebel Eltron erhält Landesförderung </w:t>
      </w:r>
      <w:r>
        <w:t xml:space="preserve">für </w:t>
      </w:r>
      <w:r w:rsidR="003F0A6A">
        <w:t>Teilübernahme des Continental-Standortes in Gifhorn</w:t>
      </w:r>
    </w:p>
    <w:p w14:paraId="7BB76680" w14:textId="43DCF0A0" w:rsidR="00D379D5" w:rsidRPr="00DA10AB" w:rsidRDefault="004F244E" w:rsidP="00D379D5">
      <w:pPr>
        <w:pStyle w:val="berschrift2"/>
      </w:pPr>
      <w:r>
        <w:t xml:space="preserve">Rund 65 Millionen Euro Gesamtinvestition </w:t>
      </w:r>
      <w:r w:rsidR="00B65EAB">
        <w:t>vorgesehen</w:t>
      </w:r>
      <w:r>
        <w:t xml:space="preserve"> </w:t>
      </w:r>
    </w:p>
    <w:p w14:paraId="37807677" w14:textId="5281121A" w:rsidR="002120CC" w:rsidRDefault="0084341F" w:rsidP="00423AC9">
      <w:pPr>
        <w:pStyle w:val="Teasertext"/>
      </w:pPr>
      <w:r>
        <w:t xml:space="preserve">Sukzessive übernimmt Stiebel Eltron </w:t>
      </w:r>
      <w:r w:rsidR="00727572">
        <w:t xml:space="preserve">bis Ende 2027 Teile des Continental-Werkes in Gifhorn, um dort zukünftig </w:t>
      </w:r>
      <w:r w:rsidR="00D467C8">
        <w:t xml:space="preserve">Wärmepumpen-Innenmodule zu produzieren. </w:t>
      </w:r>
      <w:r w:rsidR="005810F6">
        <w:t>Die notwendigen Investitionen</w:t>
      </w:r>
      <w:r w:rsidR="008D6170">
        <w:t xml:space="preserve"> </w:t>
      </w:r>
      <w:r w:rsidR="005810F6">
        <w:t>für den</w:t>
      </w:r>
      <w:r w:rsidR="003806F1">
        <w:t xml:space="preserve"> Auf- und</w:t>
      </w:r>
      <w:r w:rsidR="005810F6">
        <w:t xml:space="preserve"> Umbau </w:t>
      </w:r>
      <w:r w:rsidR="003806F1">
        <w:t xml:space="preserve">der neuen Produktion </w:t>
      </w:r>
      <w:r w:rsidR="008D6170">
        <w:t xml:space="preserve">fördert </w:t>
      </w:r>
      <w:r w:rsidR="0090701C">
        <w:t xml:space="preserve">das Land Niedersachsen mit </w:t>
      </w:r>
      <w:r w:rsidR="003806F1">
        <w:t>eine</w:t>
      </w:r>
      <w:r w:rsidR="00CB6D16">
        <w:t>r Zuwendung in Höhe von fünf Millionen Euro</w:t>
      </w:r>
      <w:r w:rsidR="00E53954">
        <w:t xml:space="preserve">. </w:t>
      </w:r>
      <w:r w:rsidR="003C0396">
        <w:t>I</w:t>
      </w:r>
      <w:r w:rsidR="00414DA8">
        <w:t>m Rahmen</w:t>
      </w:r>
      <w:r w:rsidR="003C0396">
        <w:t xml:space="preserve"> einer Feierstunde hat Niedersachsens Wirtschaftsminister Olaf </w:t>
      </w:r>
      <w:proofErr w:type="gramStart"/>
      <w:r w:rsidR="003C0396">
        <w:t>Lies</w:t>
      </w:r>
      <w:proofErr w:type="gramEnd"/>
      <w:r w:rsidR="003C0396">
        <w:t xml:space="preserve"> den Förderbescheid</w:t>
      </w:r>
      <w:r w:rsidR="00684363">
        <w:t xml:space="preserve"> </w:t>
      </w:r>
      <w:r w:rsidR="00414DA8">
        <w:t>jetzt</w:t>
      </w:r>
      <w:r w:rsidR="003C0396">
        <w:t xml:space="preserve"> </w:t>
      </w:r>
      <w:r w:rsidR="00684363">
        <w:t>im Gifhorner Werk an Stiebel Eltron übergeben.</w:t>
      </w:r>
    </w:p>
    <w:p w14:paraId="5C9E1DBB" w14:textId="77777777" w:rsidR="00D379D5" w:rsidRPr="004F244E" w:rsidRDefault="00D379D5" w:rsidP="00D379D5"/>
    <w:p w14:paraId="09853454" w14:textId="77777777" w:rsidR="00B866DC" w:rsidRDefault="00B866DC" w:rsidP="00684363"/>
    <w:p w14:paraId="27EACDFD" w14:textId="3832E353" w:rsidR="004B0D5B" w:rsidRDefault="00B866DC" w:rsidP="00684363">
      <w:r>
        <w:t>„</w:t>
      </w:r>
      <w:r w:rsidRPr="00116534">
        <w:t>Stiebel Eltron wird die Kapazitäten bei der Produktion von Wärmepumpen in den kommenden Jahren konsequent ausbauen</w:t>
      </w:r>
      <w:r>
        <w:t xml:space="preserve">“, </w:t>
      </w:r>
      <w:r w:rsidR="00414DA8">
        <w:t>so</w:t>
      </w:r>
      <w:r>
        <w:t xml:space="preserve"> Dr. Kai Schiefelbein, Vorsitzender der Geschäftsführung von Stiebel Eltron</w:t>
      </w:r>
      <w:r w:rsidRPr="00116534">
        <w:t xml:space="preserve">. </w:t>
      </w:r>
      <w:r>
        <w:t>„</w:t>
      </w:r>
      <w:r w:rsidRPr="00116534">
        <w:t>Hier in Gifhorn finden wir</w:t>
      </w:r>
      <w:r w:rsidR="0005089F">
        <w:t xml:space="preserve"> durch die </w:t>
      </w:r>
      <w:r w:rsidR="00E92B0A">
        <w:t>bestehende</w:t>
      </w:r>
      <w:r w:rsidR="0005089F">
        <w:t xml:space="preserve"> Infrastruktur</w:t>
      </w:r>
      <w:r w:rsidRPr="00116534">
        <w:t xml:space="preserve"> optimale Bedingungen </w:t>
      </w:r>
      <w:r w:rsidR="00414DA8">
        <w:t xml:space="preserve">für den Aufbau einer </w:t>
      </w:r>
      <w:r w:rsidR="00D37D4F">
        <w:t>Serienproduktion für Wärmepumpen-</w:t>
      </w:r>
      <w:r w:rsidR="00414DA8">
        <w:t>Innenmodule</w:t>
      </w:r>
      <w:r w:rsidR="00D37D4F">
        <w:t xml:space="preserve">.“ </w:t>
      </w:r>
      <w:r w:rsidR="00C376BB">
        <w:t xml:space="preserve">Rund 65 Millionen Euro investiert Stiebel Eltron </w:t>
      </w:r>
      <w:r w:rsidR="00414DA8">
        <w:t xml:space="preserve">bis Ende 2027 </w:t>
      </w:r>
      <w:r w:rsidR="00C376BB">
        <w:t>in den Umbau</w:t>
      </w:r>
      <w:r w:rsidR="007826CB">
        <w:t>. „</w:t>
      </w:r>
      <w:r w:rsidR="00533BE6">
        <w:t>Wir freuen uns über die Förderung des Landes Niedersachsen</w:t>
      </w:r>
      <w:r w:rsidR="00EE4535">
        <w:t xml:space="preserve">, </w:t>
      </w:r>
      <w:r w:rsidR="00FF1F4C">
        <w:t>d</w:t>
      </w:r>
      <w:r w:rsidR="007D7BDB">
        <w:t>ie</w:t>
      </w:r>
      <w:r w:rsidR="00D262FA">
        <w:t xml:space="preserve"> die</w:t>
      </w:r>
      <w:r w:rsidR="007D7BDB">
        <w:t xml:space="preserve"> </w:t>
      </w:r>
      <w:r w:rsidR="00D262FA">
        <w:t xml:space="preserve">wirtschaftliche </w:t>
      </w:r>
      <w:r w:rsidR="007D7BDB">
        <w:t>Bedeut</w:t>
      </w:r>
      <w:r w:rsidR="00901CC5">
        <w:t>ung</w:t>
      </w:r>
      <w:r w:rsidR="007D7BDB">
        <w:t xml:space="preserve"> </w:t>
      </w:r>
      <w:r w:rsidR="00D262FA">
        <w:t xml:space="preserve">dieser Transformation </w:t>
      </w:r>
      <w:r w:rsidR="003C348D">
        <w:t>unters</w:t>
      </w:r>
      <w:r w:rsidR="004B0D5B">
        <w:t>treicht.</w:t>
      </w:r>
      <w:r w:rsidR="008C4C6C">
        <w:t>“</w:t>
      </w:r>
    </w:p>
    <w:p w14:paraId="7E7E4C01" w14:textId="0029123A" w:rsidR="00CC64AB" w:rsidRDefault="00CC64AB" w:rsidP="00684363"/>
    <w:p w14:paraId="188D522E" w14:textId="7FE7FD8A" w:rsidR="00EA021F" w:rsidRDefault="00EA021F" w:rsidP="00684363">
      <w:r>
        <w:t>Unabdingbar für einen erfolgreichen Aufbau der</w:t>
      </w:r>
      <w:r w:rsidR="00E40FF8">
        <w:t xml:space="preserve"> neuen Produktionsstätte </w:t>
      </w:r>
      <w:r w:rsidR="00414DA8">
        <w:t>sei</w:t>
      </w:r>
      <w:r w:rsidR="00E40FF8">
        <w:t xml:space="preserve"> zudem die Belegschaft, so </w:t>
      </w:r>
      <w:r w:rsidR="006B3605">
        <w:t>Schiefelbein. „Wir möchten möglichst vielen der bisher beschäftigten Mitarbeiterinnen und Mitarbeiter der Firma Continental bei entsprechender Qualifikation deshalb eine nachhaltige Beschäftigungsperspektive anbieten</w:t>
      </w:r>
      <w:r w:rsidR="00976C02">
        <w:t>.</w:t>
      </w:r>
      <w:r w:rsidR="00EF47D7">
        <w:t xml:space="preserve"> Wir freuen uns darauf, in Zukunft mit den neuen Kolleginnen und Kollegen in Gifhorn die Wärmewende weiter voranzubringen.“</w:t>
      </w:r>
    </w:p>
    <w:p w14:paraId="16BABE53" w14:textId="5DDFC5CB" w:rsidR="00D379D5" w:rsidRDefault="00505AB2" w:rsidP="00423AC9">
      <w:pPr>
        <w:pStyle w:val="berschrift3"/>
      </w:pPr>
      <w:r>
        <w:t xml:space="preserve">Minister </w:t>
      </w:r>
      <w:proofErr w:type="gramStart"/>
      <w:r>
        <w:t>Lies</w:t>
      </w:r>
      <w:proofErr w:type="gramEnd"/>
      <w:r>
        <w:t xml:space="preserve">: </w:t>
      </w:r>
      <w:r w:rsidR="00976C02">
        <w:t>„</w:t>
      </w:r>
      <w:r w:rsidR="00D357F6">
        <w:t>Prozess der Nachnutzung ist beeindruckendes Vorbild</w:t>
      </w:r>
      <w:r w:rsidR="00976C02">
        <w:t>“</w:t>
      </w:r>
    </w:p>
    <w:p w14:paraId="6CB3F23B" w14:textId="77777777" w:rsidR="00414DA8" w:rsidRPr="00414DA8" w:rsidRDefault="00414DA8" w:rsidP="00414DA8"/>
    <w:p w14:paraId="6A93B6DE" w14:textId="78D44980" w:rsidR="00B40FB1" w:rsidRPr="00B40FB1" w:rsidRDefault="007928EA" w:rsidP="008C4C6C">
      <w:r w:rsidRPr="00116534">
        <w:t>„</w:t>
      </w:r>
      <w:r>
        <w:t>Die</w:t>
      </w:r>
      <w:r w:rsidRPr="00116534">
        <w:t xml:space="preserve"> Entscheidung von Continental </w:t>
      </w:r>
      <w:r>
        <w:t xml:space="preserve">zur Werksschließung war </w:t>
      </w:r>
      <w:r w:rsidRPr="00116534">
        <w:t>für uns alle schmerzhaft</w:t>
      </w:r>
      <w:r>
        <w:t>“, sagt</w:t>
      </w:r>
      <w:r w:rsidR="00414DA8">
        <w:t>e</w:t>
      </w:r>
      <w:r>
        <w:t xml:space="preserve"> Niedersachsens Wirtschaftsminister Olaf Lies. „Deshalb freuen wir uns umso mehr, dass es am Standort Gifhorn eine gute Lösung gibt.</w:t>
      </w:r>
      <w:r w:rsidRPr="00116534">
        <w:t xml:space="preserve"> Stiebel Eltron</w:t>
      </w:r>
      <w:r>
        <w:t xml:space="preserve"> übernimmt</w:t>
      </w:r>
      <w:r w:rsidRPr="00116534">
        <w:t xml:space="preserve"> Teil</w:t>
      </w:r>
      <w:r>
        <w:t>e</w:t>
      </w:r>
      <w:r w:rsidRPr="00116534">
        <w:t xml:space="preserve"> der </w:t>
      </w:r>
      <w:r>
        <w:t>Produktionsstätten</w:t>
      </w:r>
      <w:r w:rsidRPr="00116534">
        <w:t xml:space="preserve"> </w:t>
      </w:r>
      <w:r>
        <w:t>–</w:t>
      </w:r>
      <w:r w:rsidRPr="00116534">
        <w:t xml:space="preserve"> und </w:t>
      </w:r>
      <w:r>
        <w:t xml:space="preserve">schafft </w:t>
      </w:r>
      <w:r w:rsidRPr="00116534">
        <w:t xml:space="preserve">damit auch </w:t>
      </w:r>
      <w:r>
        <w:t xml:space="preserve">eine Beschäftigungsperspektive für </w:t>
      </w:r>
      <w:r w:rsidR="00414DA8">
        <w:t xml:space="preserve">rund </w:t>
      </w:r>
      <w:r w:rsidRPr="00116534">
        <w:t xml:space="preserve">300 </w:t>
      </w:r>
      <w:r>
        <w:t>Mitarbeiterinnen und Mitarbeiter.</w:t>
      </w:r>
      <w:r w:rsidRPr="00116534">
        <w:t xml:space="preserve"> </w:t>
      </w:r>
      <w:r>
        <w:t>Das Unternehmen aus Holzminden bietet ihnen und den</w:t>
      </w:r>
      <w:r w:rsidRPr="00116534">
        <w:t xml:space="preserve"> Familien Zukunftsperspektive</w:t>
      </w:r>
      <w:r>
        <w:t>n</w:t>
      </w:r>
      <w:r w:rsidRPr="00116534">
        <w:t xml:space="preserve">. Die </w:t>
      </w:r>
      <w:r>
        <w:t>geplante</w:t>
      </w:r>
      <w:r w:rsidRPr="00116534">
        <w:t xml:space="preserve"> Qualifizierung </w:t>
      </w:r>
      <w:r>
        <w:t xml:space="preserve">über das </w:t>
      </w:r>
      <w:r w:rsidRPr="00116534">
        <w:t>Weiterbildungszentrum</w:t>
      </w:r>
      <w:r>
        <w:t xml:space="preserve"> CITT </w:t>
      </w:r>
      <w:r w:rsidR="00414DA8">
        <w:t xml:space="preserve">von Continental </w:t>
      </w:r>
      <w:r>
        <w:t>ist</w:t>
      </w:r>
      <w:r w:rsidRPr="00116534">
        <w:t xml:space="preserve"> vorbildlich und </w:t>
      </w:r>
      <w:r>
        <w:t>wird</w:t>
      </w:r>
      <w:r w:rsidRPr="00116534">
        <w:t xml:space="preserve"> </w:t>
      </w:r>
      <w:r>
        <w:t xml:space="preserve">den Mitarbeiterinnen und Mitarbeitern </w:t>
      </w:r>
      <w:r w:rsidRPr="00116534">
        <w:t>eine</w:t>
      </w:r>
      <w:r>
        <w:t>n</w:t>
      </w:r>
      <w:r w:rsidRPr="00116534">
        <w:t xml:space="preserve"> </w:t>
      </w:r>
      <w:r>
        <w:t xml:space="preserve">Weg in ein neues Arbeitsverhältnis bei Stiebel Eltron </w:t>
      </w:r>
      <w:r w:rsidRPr="00116534">
        <w:lastRenderedPageBreak/>
        <w:t>ermöglichen. Der hier angestoßene Prozess der Nachnutzung und Neuausrichtung ist ein beeindruckendes Vorbild, wie Transformation auf gleich mehreren Ebenen gelingen kann.“</w:t>
      </w:r>
      <w:r w:rsidR="00E96C0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5E18FE0E" wp14:editId="7FD75804">
                <wp:simplePos x="0" y="0"/>
                <wp:positionH relativeFrom="margin">
                  <wp:align>left</wp:align>
                </wp:positionH>
                <wp:positionV relativeFrom="page">
                  <wp:posOffset>8597900</wp:posOffset>
                </wp:positionV>
                <wp:extent cx="719455" cy="0"/>
                <wp:effectExtent l="0" t="19050" r="2349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DD518B" id="Gerader Verbinder 4" o:spid="_x0000_s1026" style="position:absolute;z-index:2516766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677pt" to="56.65pt,6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" strokecolor="#9c0f26 [3215]" strokeweight="3pt">
                <v:stroke joinstyle="miter"/>
                <w10:wrap anchorx="margin" anchory="page"/>
                <w10:anchorlock/>
              </v:line>
            </w:pict>
          </mc:Fallback>
        </mc:AlternateContent>
      </w:r>
      <w:r w:rsidR="00E96C08">
        <w:rPr>
          <w:noProof/>
        </w:rPr>
        <mc:AlternateContent>
          <mc:Choice Requires="wps">
            <w:drawing>
              <wp:anchor distT="0" distB="0" distL="114300" distR="114300" simplePos="0" relativeHeight="251661307" behindDoc="0" locked="1" layoutInCell="1" allowOverlap="1" wp14:anchorId="0358981A" wp14:editId="78CFE0A7">
                <wp:simplePos x="0" y="0"/>
                <wp:positionH relativeFrom="margin">
                  <wp:align>left</wp:align>
                </wp:positionH>
                <wp:positionV relativeFrom="margin">
                  <wp:posOffset>5950585</wp:posOffset>
                </wp:positionV>
                <wp:extent cx="6019165" cy="1387475"/>
                <wp:effectExtent l="0" t="0" r="635" b="3175"/>
                <wp:wrapTopAndBottom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165" cy="1387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60700" w14:textId="77777777" w:rsidR="00E96C08" w:rsidRPr="00FA0472" w:rsidRDefault="00E96C08" w:rsidP="00675F0E">
                            <w:pPr>
                              <w:pStyle w:val="InfoSeite2"/>
                              <w:rPr>
                                <w:b/>
                              </w:rPr>
                            </w:pPr>
                            <w:r w:rsidRPr="00FA0472">
                              <w:rPr>
                                <w:b/>
                              </w:rPr>
                              <w:t>Über STIEBEL ELTRON</w:t>
                            </w:r>
                          </w:p>
                          <w:p w14:paraId="74374CDC" w14:textId="00209E8A" w:rsidR="00EA451F" w:rsidRDefault="00EA451F" w:rsidP="00EA451F">
                            <w:pPr>
                              <w:pStyle w:val="InfoSeite2"/>
                              <w:spacing w:before="60"/>
                            </w:pPr>
                            <w:r>
                              <w:t xml:space="preserve">Stiebel Eltron, gegründet 1924, gehört mit einem Jahresumsatz von über </w:t>
                            </w:r>
                            <w:r w:rsidR="005D7DF1">
                              <w:t>einer Milliarde</w:t>
                            </w:r>
                            <w:r>
                              <w:t xml:space="preserve"> Euro zu den führenden Unternehmen auf dem Markt der Erneuerbaren Energien, Wärme- und Haustechnik.</w:t>
                            </w:r>
                          </w:p>
                          <w:p w14:paraId="088C872A" w14:textId="1280DA1E" w:rsidR="00E96C08" w:rsidRDefault="00EA451F" w:rsidP="00EA451F">
                            <w:pPr>
                              <w:pStyle w:val="InfoSeite2"/>
                              <w:spacing w:before="60"/>
                            </w:pPr>
                            <w:r>
                              <w:t xml:space="preserve">Als innovationsgetriebenes Familienunternehmen verfolgt Stiebel Eltron bei der Produktion und Entwicklung von Produkten eine klare Linie - für eine umweltschonende, effiziente und komfortable Haustechnik. Mit </w:t>
                            </w:r>
                            <w:r w:rsidR="005D7DF1">
                              <w:t>5</w:t>
                            </w:r>
                            <w:r>
                              <w:t>.</w:t>
                            </w:r>
                            <w:r w:rsidR="00604DA9">
                              <w:t>5</w:t>
                            </w:r>
                            <w:r>
                              <w:t xml:space="preserve">00 Mitarbeitern weltweit setzt das Unternehmen von der Produktentwicklung bis zur Fertigung konsequent auf eigenes Know-how. Das Resultat sind effiziente und innovative Lösungen für Warmwasser, Wärme, Lüftung und Kühlung. Stiebel Eltron produziert am Hauptstandort im niedersächsischen Holzminden, </w:t>
                            </w:r>
                            <w:r w:rsidR="006B1915">
                              <w:t>in Hameln (</w:t>
                            </w:r>
                            <w:r w:rsidR="005D7DF1">
                              <w:t>NDS</w:t>
                            </w:r>
                            <w:r w:rsidR="006B1915">
                              <w:t xml:space="preserve">), </w:t>
                            </w:r>
                            <w:r>
                              <w:t xml:space="preserve">in Freudenberg (NRW) und in Eschwege (Hessen) sowie an </w:t>
                            </w:r>
                            <w:r w:rsidR="00BE7151">
                              <w:t>fünf</w:t>
                            </w:r>
                            <w:r>
                              <w:t xml:space="preserve"> weiteren Standorten im Ausland (Arvika/Schweden, Tianjin/China, Ayutt</w:t>
                            </w:r>
                            <w:r w:rsidR="005D7DF1">
                              <w:t>h</w:t>
                            </w:r>
                            <w:r>
                              <w:t>aya/Thailand, Poprad/Slowakei</w:t>
                            </w:r>
                            <w:r w:rsidR="00DD6780">
                              <w:t xml:space="preserve">, </w:t>
                            </w:r>
                            <w:r w:rsidR="00DD6780" w:rsidRPr="00F63A42">
                              <w:t>West Hatfield</w:t>
                            </w:r>
                            <w:r w:rsidR="00BE7151">
                              <w:t>,</w:t>
                            </w:r>
                            <w:r w:rsidR="00DD6780" w:rsidRPr="00F63A42">
                              <w:t xml:space="preserve"> Massachusetts</w:t>
                            </w:r>
                            <w:r w:rsidR="00DD6780">
                              <w:t>/USA</w:t>
                            </w:r>
                            <w: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8981A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0;margin-top:468.55pt;width:473.95pt;height:109.25pt;z-index:25166130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" filled="f" stroked="f" strokeweight=".5pt">
                <v:textbox inset="0,0,0,0">
                  <w:txbxContent>
                    <w:p w14:paraId="3AB60700" w14:textId="77777777" w:rsidR="00E96C08" w:rsidRPr="00FA0472" w:rsidRDefault="00E96C08" w:rsidP="00675F0E">
                      <w:pPr>
                        <w:pStyle w:val="InfoSeite2"/>
                        <w:rPr>
                          <w:b/>
                        </w:rPr>
                      </w:pPr>
                      <w:r w:rsidRPr="00FA0472">
                        <w:rPr>
                          <w:b/>
                        </w:rPr>
                        <w:t>Über STIEBEL ELTRON</w:t>
                      </w:r>
                    </w:p>
                    <w:p w14:paraId="74374CDC" w14:textId="00209E8A" w:rsidR="00EA451F" w:rsidRDefault="00EA451F" w:rsidP="00EA451F">
                      <w:pPr>
                        <w:pStyle w:val="InfoSeite2"/>
                        <w:spacing w:before="60"/>
                      </w:pPr>
                      <w:r>
                        <w:t xml:space="preserve">Stiebel Eltron, gegründet 1924, gehört mit einem Jahresumsatz von über </w:t>
                      </w:r>
                      <w:r w:rsidR="005D7DF1">
                        <w:t>einer Milliarde</w:t>
                      </w:r>
                      <w:r>
                        <w:t xml:space="preserve"> Euro zu den führenden Unternehmen auf dem Markt der Erneuerbaren Energien, Wärme- und Haustechnik.</w:t>
                      </w:r>
                    </w:p>
                    <w:p w14:paraId="088C872A" w14:textId="1280DA1E" w:rsidR="00E96C08" w:rsidRDefault="00EA451F" w:rsidP="00EA451F">
                      <w:pPr>
                        <w:pStyle w:val="InfoSeite2"/>
                        <w:spacing w:before="60"/>
                      </w:pPr>
                      <w:r>
                        <w:t xml:space="preserve">Als innovationsgetriebenes Familienunternehmen verfolgt Stiebel Eltron bei der Produktion und Entwicklung von Produkten eine klare Linie - für eine umweltschonende, effiziente und komfortable Haustechnik. Mit </w:t>
                      </w:r>
                      <w:r w:rsidR="005D7DF1">
                        <w:t>5</w:t>
                      </w:r>
                      <w:r>
                        <w:t>.</w:t>
                      </w:r>
                      <w:r w:rsidR="00604DA9">
                        <w:t>5</w:t>
                      </w:r>
                      <w:r>
                        <w:t xml:space="preserve">00 Mitarbeitern weltweit setzt das Unternehmen von der Produktentwicklung bis zur Fertigung konsequent auf eigenes Know-how. Das Resultat sind effiziente und innovative Lösungen für Warmwasser, Wärme, Lüftung und Kühlung. Stiebel Eltron produziert am Hauptstandort im niedersächsischen Holzminden, </w:t>
                      </w:r>
                      <w:r w:rsidR="006B1915">
                        <w:t>in Hameln (</w:t>
                      </w:r>
                      <w:r w:rsidR="005D7DF1">
                        <w:t>NDS</w:t>
                      </w:r>
                      <w:r w:rsidR="006B1915">
                        <w:t xml:space="preserve">), </w:t>
                      </w:r>
                      <w:r>
                        <w:t xml:space="preserve">in Freudenberg (NRW) und in Eschwege (Hessen) sowie an </w:t>
                      </w:r>
                      <w:r w:rsidR="00BE7151">
                        <w:t>fünf</w:t>
                      </w:r>
                      <w:r>
                        <w:t xml:space="preserve"> weiteren Standorten im Ausland (</w:t>
                      </w:r>
                      <w:proofErr w:type="spellStart"/>
                      <w:r>
                        <w:t>Arvika</w:t>
                      </w:r>
                      <w:proofErr w:type="spellEnd"/>
                      <w:r>
                        <w:t>/Schweden, Tianjin/China, Ayutt</w:t>
                      </w:r>
                      <w:r w:rsidR="005D7DF1">
                        <w:t>h</w:t>
                      </w:r>
                      <w:r>
                        <w:t>aya/Thailand, Poprad/Slowakei</w:t>
                      </w:r>
                      <w:r w:rsidR="00DD6780">
                        <w:t xml:space="preserve">, </w:t>
                      </w:r>
                      <w:r w:rsidR="00DD6780" w:rsidRPr="00F63A42">
                        <w:t>West Hatfield</w:t>
                      </w:r>
                      <w:r w:rsidR="00BE7151">
                        <w:t>,</w:t>
                      </w:r>
                      <w:r w:rsidR="00DD6780" w:rsidRPr="00F63A42">
                        <w:t xml:space="preserve"> Massachusetts</w:t>
                      </w:r>
                      <w:r w:rsidR="00DD6780">
                        <w:t>/USA</w:t>
                      </w:r>
                      <w:r>
                        <w:t>).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</w:p>
    <w:p w14:paraId="0715BC2B" w14:textId="77777777" w:rsidR="00070F71" w:rsidRDefault="00070F71" w:rsidP="00B40FB1">
      <w:r>
        <w:br w:type="page"/>
      </w:r>
    </w:p>
    <w:p w14:paraId="67E06C13" w14:textId="77777777" w:rsidR="00070F71" w:rsidRDefault="00227937" w:rsidP="00227937">
      <w:pPr>
        <w:pStyle w:val="berschrift3"/>
      </w:pPr>
      <w:r w:rsidRPr="00227937">
        <w:lastRenderedPageBreak/>
        <w:t>Bild</w:t>
      </w:r>
      <w:r>
        <w:t xml:space="preserve"> 1: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993"/>
        <w:gridCol w:w="4111"/>
      </w:tblGrid>
      <w:tr w:rsidR="00227937" w14:paraId="07995564" w14:textId="77777777" w:rsidTr="00227937">
        <w:tc>
          <w:tcPr>
            <w:tcW w:w="3969" w:type="dxa"/>
          </w:tcPr>
          <w:p w14:paraId="279F066C" w14:textId="10BE6297" w:rsidR="00227937" w:rsidRDefault="001E0B0A" w:rsidP="00227937">
            <w:r>
              <w:rPr>
                <w:noProof/>
              </w:rPr>
              <w:drawing>
                <wp:inline distT="0" distB="0" distL="0" distR="0" wp14:anchorId="72D8E7F6" wp14:editId="5351FC9E">
                  <wp:extent cx="2519680" cy="1682115"/>
                  <wp:effectExtent l="0" t="0" r="0" b="0"/>
                  <wp:docPr id="8" name="Grafik 8" descr="Ein Bild, das Kleidung, Mann, Schuhwerk,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 descr="Ein Bild, das Kleidung, Mann, Schuhwerk, Text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680" cy="168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AC617D5" w14:textId="77777777" w:rsidR="00227937" w:rsidRDefault="00227937" w:rsidP="00227937"/>
        </w:tc>
        <w:tc>
          <w:tcPr>
            <w:tcW w:w="4111" w:type="dxa"/>
          </w:tcPr>
          <w:p w14:paraId="3C8CFB81" w14:textId="7E326E23" w:rsidR="00227937" w:rsidRDefault="00C10073" w:rsidP="00227937">
            <w:pPr>
              <w:pStyle w:val="Beschriftung"/>
            </w:pPr>
            <w:r>
              <w:t xml:space="preserve">Bildunterschrift: </w:t>
            </w:r>
            <w:r w:rsidR="00372D42">
              <w:t>Rund 65 Millionen Euro investiert Stiebel Eltron in den Umbau des Continental-Werks Gifhorn, um dort zukünftig Wärmepumpen-Innenmodule zu produzieren. Den Zuwendungsbescheid des Landes Niedersachsen in Höhe von fünf Millionen Euro hat Wirtschafsminister Olaf Lies (Mitte) jetzt an Stiebel Eltron-Geschäftsführer Dr. Kai Schiefelbein (links) im Beisein von Continental-Vorständin Dr. Ariane Reinhart  übergeben.</w:t>
            </w:r>
          </w:p>
        </w:tc>
      </w:tr>
    </w:tbl>
    <w:p w14:paraId="49124CCC" w14:textId="77777777" w:rsidR="00227937" w:rsidRDefault="00FA0472" w:rsidP="00070F71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237891D8" wp14:editId="637FCFBB">
                <wp:simplePos x="0" y="0"/>
                <wp:positionH relativeFrom="page">
                  <wp:posOffset>882015</wp:posOffset>
                </wp:positionH>
                <wp:positionV relativeFrom="page">
                  <wp:posOffset>8143240</wp:posOffset>
                </wp:positionV>
                <wp:extent cx="719455" cy="0"/>
                <wp:effectExtent l="0" t="19050" r="2349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D46CD5" id="Gerader Verbinder 9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69.45pt,641.2pt" to="126.1pt,6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" strokecolor="#9c0f26 [3215]" strokeweight="3pt">
                <v:stroke joinstyle="miter"/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2" behindDoc="0" locked="1" layoutInCell="1" allowOverlap="1" wp14:anchorId="3951159F" wp14:editId="76B742AF">
                <wp:simplePos x="0" y="0"/>
                <wp:positionH relativeFrom="margin">
                  <wp:posOffset>635</wp:posOffset>
                </wp:positionH>
                <wp:positionV relativeFrom="margin">
                  <wp:posOffset>5341620</wp:posOffset>
                </wp:positionV>
                <wp:extent cx="6019165" cy="1995805"/>
                <wp:effectExtent l="0" t="0" r="635" b="4445"/>
                <wp:wrapTopAndBottom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165" cy="1995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0AAA7" w14:textId="77777777" w:rsidR="00FA0472" w:rsidRDefault="00FA0472" w:rsidP="00CA4970">
                            <w:pPr>
                              <w:pStyle w:val="InfoSeite3"/>
                              <w:spacing w:after="120"/>
                            </w:pPr>
                            <w:r w:rsidRPr="00CA4970">
                              <w:t>Bei Bedarf kontaktieren Sie bitte folgende Ansprechpartner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58"/>
                              <w:gridCol w:w="3158"/>
                              <w:gridCol w:w="3158"/>
                            </w:tblGrid>
                            <w:tr w:rsidR="00FA0472" w14:paraId="1FF4FA6A" w14:textId="77777777" w:rsidTr="00151139">
                              <w:tc>
                                <w:tcPr>
                                  <w:tcW w:w="3158" w:type="dxa"/>
                                </w:tcPr>
                                <w:p w14:paraId="0CFFC0EE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Ansprechpartner Wirtschaftspresse:</w:t>
                                  </w:r>
                                </w:p>
                                <w:p w14:paraId="4A993277" w14:textId="77777777" w:rsidR="00FA0472" w:rsidRDefault="00FA0472" w:rsidP="00CA4970">
                                  <w:pPr>
                                    <w:pStyle w:val="InfoSeite3"/>
                                  </w:pPr>
                                  <w:proofErr w:type="spellStart"/>
                                  <w:r>
                                    <w:t>econNEWSnetwork</w:t>
                                  </w:r>
                                  <w:proofErr w:type="spellEnd"/>
                                </w:p>
                                <w:p w14:paraId="7231EE6C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Carsten Heer</w:t>
                                  </w:r>
                                </w:p>
                                <w:p w14:paraId="0094945B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Tel.: +49 (0) 40 822 44 284</w:t>
                                  </w:r>
                                </w:p>
                                <w:p w14:paraId="5F0C28EB" w14:textId="77777777" w:rsidR="00FA0472" w:rsidRPr="00CA4970" w:rsidRDefault="00901CC5" w:rsidP="00CA4970">
                                  <w:pPr>
                                    <w:pStyle w:val="InfoSeite3"/>
                                  </w:pPr>
                                  <w:hyperlink r:id="rId9" w:history="1">
                                    <w:r w:rsidR="00FA0472" w:rsidRPr="00CA4970">
                                      <w:t>redaktion@econ-news.de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158" w:type="dxa"/>
                                </w:tcPr>
                                <w:p w14:paraId="708AB29C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Ansprechpartner Fachpresse:</w:t>
                                  </w:r>
                                </w:p>
                                <w:p w14:paraId="13F2FDEA" w14:textId="77777777" w:rsidR="00FA0472" w:rsidRDefault="00FA0472" w:rsidP="00CA4970">
                                  <w:pPr>
                                    <w:pStyle w:val="InfoSeite3"/>
                                  </w:pPr>
                                  <w:proofErr w:type="spellStart"/>
                                  <w:r>
                                    <w:t>riba:businesstalk</w:t>
                                  </w:r>
                                  <w:proofErr w:type="spellEnd"/>
                                </w:p>
                                <w:p w14:paraId="6C03BB91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Michael Beyrau</w:t>
                                  </w:r>
                                </w:p>
                                <w:p w14:paraId="663FA767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Tel.: +49 (0) 261-963 757-27</w:t>
                                  </w:r>
                                </w:p>
                                <w:p w14:paraId="330612D4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mbeyrau@riba.eu</w:t>
                                  </w:r>
                                </w:p>
                                <w:p w14:paraId="0B0D24E3" w14:textId="77777777" w:rsidR="00FA0472" w:rsidRDefault="00FA0472" w:rsidP="00CA4970">
                                  <w:pPr>
                                    <w:pStyle w:val="InfoSeite3"/>
                                  </w:pPr>
                                </w:p>
                                <w:p w14:paraId="124CD216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Julia Klingauf</w:t>
                                  </w:r>
                                </w:p>
                                <w:p w14:paraId="2824639F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Tel.: +49 (0) 261-963 757-187</w:t>
                                  </w:r>
                                </w:p>
                                <w:p w14:paraId="170E8522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jklingauf@riba.eu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</w:tcPr>
                                <w:p w14:paraId="23162FF0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Ansprechpartner STIEBEL ELTRON:</w:t>
                                  </w:r>
                                </w:p>
                                <w:p w14:paraId="2539C1B6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Henning Schulz</w:t>
                                  </w:r>
                                </w:p>
                                <w:p w14:paraId="33C92D72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Leiter Unternehmenskommunikation</w:t>
                                  </w:r>
                                </w:p>
                                <w:p w14:paraId="47E14F72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Tel.: +49 (0) 55 31 / 70 29 56 85</w:t>
                                  </w:r>
                                </w:p>
                                <w:p w14:paraId="29B1AADF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henning.schulz@stiebel-eltron.de</w:t>
                                  </w:r>
                                </w:p>
                              </w:tc>
                            </w:tr>
                          </w:tbl>
                          <w:p w14:paraId="14378057" w14:textId="77777777" w:rsidR="00FA0472" w:rsidRPr="00FA0472" w:rsidRDefault="00FA0472" w:rsidP="00AD49CF">
                            <w:pPr>
                              <w:pStyle w:val="InfoSeite3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1159F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7" type="#_x0000_t202" style="position:absolute;margin-left:.05pt;margin-top:420.6pt;width:473.95pt;height:157.15pt;z-index:2516623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" filled="f" stroked="f" strokeweight=".5pt">
                <v:textbox inset="0,0,0,0">
                  <w:txbxContent>
                    <w:p w14:paraId="73E0AAA7" w14:textId="77777777" w:rsidR="00FA0472" w:rsidRDefault="00FA0472" w:rsidP="00CA4970">
                      <w:pPr>
                        <w:pStyle w:val="InfoSeite3"/>
                        <w:spacing w:after="120"/>
                      </w:pPr>
                      <w:r w:rsidRPr="00CA4970">
                        <w:t>Bei Bedarf kontaktieren Sie bitte folgende Ansprechpartner</w:t>
                      </w:r>
                    </w:p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58"/>
                        <w:gridCol w:w="3158"/>
                        <w:gridCol w:w="3158"/>
                      </w:tblGrid>
                      <w:tr w:rsidR="00FA0472" w14:paraId="1FF4FA6A" w14:textId="77777777" w:rsidTr="00151139">
                        <w:tc>
                          <w:tcPr>
                            <w:tcW w:w="3158" w:type="dxa"/>
                          </w:tcPr>
                          <w:p w14:paraId="0CFFC0EE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Ansprechpartner Wirtschaftspresse:</w:t>
                            </w:r>
                          </w:p>
                          <w:p w14:paraId="4A993277" w14:textId="77777777" w:rsidR="00FA0472" w:rsidRDefault="00FA0472" w:rsidP="00CA4970">
                            <w:pPr>
                              <w:pStyle w:val="InfoSeite3"/>
                            </w:pPr>
                            <w:proofErr w:type="spellStart"/>
                            <w:r>
                              <w:t>econNEWSnetwork</w:t>
                            </w:r>
                            <w:proofErr w:type="spellEnd"/>
                          </w:p>
                          <w:p w14:paraId="7231EE6C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Carsten Heer</w:t>
                            </w:r>
                          </w:p>
                          <w:p w14:paraId="0094945B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Tel.: +49 (0) 40 822 44 284</w:t>
                            </w:r>
                          </w:p>
                          <w:p w14:paraId="5F0C28EB" w14:textId="77777777" w:rsidR="00FA0472" w:rsidRPr="00CA4970" w:rsidRDefault="00901CC5" w:rsidP="00CA4970">
                            <w:pPr>
                              <w:pStyle w:val="InfoSeite3"/>
                            </w:pPr>
                            <w:hyperlink r:id="rId10" w:history="1">
                              <w:r w:rsidR="00FA0472" w:rsidRPr="00CA4970">
                                <w:t>redaktion@econ-news.de</w:t>
                              </w:r>
                            </w:hyperlink>
                          </w:p>
                        </w:tc>
                        <w:tc>
                          <w:tcPr>
                            <w:tcW w:w="3158" w:type="dxa"/>
                          </w:tcPr>
                          <w:p w14:paraId="708AB29C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Ansprechpartner Fachpresse:</w:t>
                            </w:r>
                          </w:p>
                          <w:p w14:paraId="13F2FDEA" w14:textId="77777777" w:rsidR="00FA0472" w:rsidRDefault="00FA0472" w:rsidP="00CA4970">
                            <w:pPr>
                              <w:pStyle w:val="InfoSeite3"/>
                            </w:pPr>
                            <w:proofErr w:type="spellStart"/>
                            <w:r>
                              <w:t>riba:businesstalk</w:t>
                            </w:r>
                            <w:proofErr w:type="spellEnd"/>
                          </w:p>
                          <w:p w14:paraId="6C03BB91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Michael Beyrau</w:t>
                            </w:r>
                          </w:p>
                          <w:p w14:paraId="663FA767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Tel.: +49 (0) 261-963 757-27</w:t>
                            </w:r>
                          </w:p>
                          <w:p w14:paraId="330612D4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mbeyrau@riba.eu</w:t>
                            </w:r>
                          </w:p>
                          <w:p w14:paraId="0B0D24E3" w14:textId="77777777" w:rsidR="00FA0472" w:rsidRDefault="00FA0472" w:rsidP="00CA4970">
                            <w:pPr>
                              <w:pStyle w:val="InfoSeite3"/>
                            </w:pPr>
                          </w:p>
                          <w:p w14:paraId="124CD216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Julia Klingauf</w:t>
                            </w:r>
                          </w:p>
                          <w:p w14:paraId="2824639F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Tel.: +49 (0) 261-963 757-187</w:t>
                            </w:r>
                          </w:p>
                          <w:p w14:paraId="170E8522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jklingauf@riba.eu</w:t>
                            </w:r>
                          </w:p>
                        </w:tc>
                        <w:tc>
                          <w:tcPr>
                            <w:tcW w:w="3158" w:type="dxa"/>
                          </w:tcPr>
                          <w:p w14:paraId="23162FF0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Ansprechpartner STIEBEL ELTRON:</w:t>
                            </w:r>
                          </w:p>
                          <w:p w14:paraId="2539C1B6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Henning Schulz</w:t>
                            </w:r>
                          </w:p>
                          <w:p w14:paraId="33C92D72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Leiter Unternehmenskommunikation</w:t>
                            </w:r>
                          </w:p>
                          <w:p w14:paraId="47E14F72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Tel.: +49 (0) 55 31 / 70 29 56 85</w:t>
                            </w:r>
                          </w:p>
                          <w:p w14:paraId="29B1AADF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henning.schulz@stiebel-eltron.de</w:t>
                            </w:r>
                          </w:p>
                        </w:tc>
                      </w:tr>
                    </w:tbl>
                    <w:p w14:paraId="14378057" w14:textId="77777777" w:rsidR="00FA0472" w:rsidRPr="00FA0472" w:rsidRDefault="00FA0472" w:rsidP="00AD49CF">
                      <w:pPr>
                        <w:pStyle w:val="InfoSeite3"/>
                        <w:rPr>
                          <w:szCs w:val="16"/>
                        </w:rPr>
                      </w:pP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</w:p>
    <w:sectPr w:rsidR="00227937" w:rsidSect="00423AC9">
      <w:headerReference w:type="default" r:id="rId11"/>
      <w:footerReference w:type="default" r:id="rId12"/>
      <w:pgSz w:w="11906" w:h="16838" w:code="9"/>
      <w:pgMar w:top="4139" w:right="1361" w:bottom="1134" w:left="1361" w:header="141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91319" w14:textId="77777777" w:rsidR="002E333E" w:rsidRDefault="002E333E" w:rsidP="0071604B">
      <w:pPr>
        <w:spacing w:line="240" w:lineRule="auto"/>
      </w:pPr>
      <w:r>
        <w:separator/>
      </w:r>
    </w:p>
  </w:endnote>
  <w:endnote w:type="continuationSeparator" w:id="0">
    <w:p w14:paraId="533F5777" w14:textId="77777777" w:rsidR="002E333E" w:rsidRDefault="002E333E" w:rsidP="007160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2F OCR Bczyk Com">
    <w:panose1 w:val="02000606030000020004"/>
    <w:charset w:val="00"/>
    <w:family w:val="auto"/>
    <w:pitch w:val="variable"/>
    <w:sig w:usb0="A00000AF" w:usb1="5000204A" w:usb2="00000000" w:usb3="00000000" w:csb0="000001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50"/>
      <w:gridCol w:w="562"/>
    </w:tblGrid>
    <w:tr w:rsidR="001F5A9F" w14:paraId="1B4AC88B" w14:textId="77777777" w:rsidTr="00D75295">
      <w:tc>
        <w:tcPr>
          <w:tcW w:w="8931" w:type="dxa"/>
        </w:tcPr>
        <w:p w14:paraId="5F1877EA" w14:textId="592C3A7C" w:rsidR="001F5A9F" w:rsidRDefault="001F5A9F">
          <w:pPr>
            <w:pStyle w:val="Fuzeile"/>
          </w:pPr>
          <w:r w:rsidRPr="001F5A9F">
            <w:t xml:space="preserve">Rückfragen zu diesem Text an: </w:t>
          </w:r>
          <w:r w:rsidR="00BD0D28">
            <w:t>Pia Schöning</w:t>
          </w:r>
          <w:r w:rsidRPr="001F5A9F">
            <w:t xml:space="preserve"> | Telefon: +49 (0) 55 31/702-95 </w:t>
          </w:r>
          <w:r w:rsidR="00BD0D28">
            <w:t>976</w:t>
          </w:r>
          <w:r w:rsidRPr="001F5A9F">
            <w:t xml:space="preserve"> | </w:t>
          </w:r>
          <w:r w:rsidR="00BD0D28">
            <w:t>pia.schoening</w:t>
          </w:r>
          <w:r w:rsidRPr="001F5A9F">
            <w:t xml:space="preserve">@stiebel-eltron.de </w:t>
          </w:r>
        </w:p>
      </w:tc>
      <w:tc>
        <w:tcPr>
          <w:tcW w:w="567" w:type="dxa"/>
        </w:tcPr>
        <w:p w14:paraId="48BD253F" w14:textId="77777777" w:rsidR="001F5A9F" w:rsidRDefault="00D75295" w:rsidP="00D75295">
          <w:pPr>
            <w:pStyle w:val="Fuzeile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E01D72">
            <w:rPr>
              <w:noProof/>
            </w:rPr>
            <w:t>3</w:t>
          </w:r>
          <w:r>
            <w:fldChar w:fldCharType="end"/>
          </w:r>
          <w:r w:rsidR="001F5A9F" w:rsidRPr="001F5A9F">
            <w:t xml:space="preserve"> | </w:t>
          </w:r>
          <w:r w:rsidR="00901CC5">
            <w:fldChar w:fldCharType="begin"/>
          </w:r>
          <w:r w:rsidR="00901CC5">
            <w:instrText xml:space="preserve"> NUMPAGES   \* MERGEFORMAT </w:instrText>
          </w:r>
          <w:r w:rsidR="00901CC5">
            <w:fldChar w:fldCharType="separate"/>
          </w:r>
          <w:r w:rsidR="00E01D72">
            <w:rPr>
              <w:noProof/>
            </w:rPr>
            <w:t>3</w:t>
          </w:r>
          <w:r w:rsidR="00901CC5">
            <w:rPr>
              <w:noProof/>
            </w:rPr>
            <w:fldChar w:fldCharType="end"/>
          </w:r>
        </w:p>
      </w:tc>
    </w:tr>
  </w:tbl>
  <w:p w14:paraId="1EFC2A21" w14:textId="77777777" w:rsidR="001F5A9F" w:rsidRDefault="001F5A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7AB59" w14:textId="77777777" w:rsidR="002E333E" w:rsidRDefault="002E333E" w:rsidP="0071604B">
      <w:pPr>
        <w:spacing w:line="240" w:lineRule="auto"/>
      </w:pPr>
      <w:r>
        <w:separator/>
      </w:r>
    </w:p>
  </w:footnote>
  <w:footnote w:type="continuationSeparator" w:id="0">
    <w:p w14:paraId="2E478EE6" w14:textId="77777777" w:rsidR="002E333E" w:rsidRDefault="002E333E" w:rsidP="007160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9935C" w14:textId="77777777" w:rsidR="0071604B" w:rsidRPr="001F5A9F" w:rsidRDefault="00A320EE" w:rsidP="0071604B">
    <w:pPr>
      <w:pStyle w:val="Kopfzeile"/>
      <w:rPr>
        <w:color w:val="747575" w:themeColor="background2"/>
      </w:rPr>
    </w:pPr>
    <w:r>
      <w:rPr>
        <w:noProof/>
        <w:color w:val="747575" w:themeColor="background2"/>
        <w:lang w:eastAsia="de-DE"/>
      </w:rPr>
      <w:drawing>
        <wp:anchor distT="0" distB="0" distL="114300" distR="114300" simplePos="0" relativeHeight="251654139" behindDoc="0" locked="1" layoutInCell="1" allowOverlap="1" wp14:anchorId="2B8F43A6" wp14:editId="32230934">
          <wp:simplePos x="0" y="0"/>
          <wp:positionH relativeFrom="page">
            <wp:posOffset>895350</wp:posOffset>
          </wp:positionH>
          <wp:positionV relativeFrom="page">
            <wp:posOffset>1776730</wp:posOffset>
          </wp:positionV>
          <wp:extent cx="1727835" cy="240665"/>
          <wp:effectExtent l="0" t="0" r="5715" b="698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einfo_2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46B7">
      <w:rPr>
        <w:noProof/>
        <w:color w:val="747575" w:themeColor="background2"/>
        <w:lang w:eastAsia="de-DE"/>
      </w:rPr>
      <w:drawing>
        <wp:anchor distT="0" distB="0" distL="114300" distR="114300" simplePos="0" relativeHeight="251655164" behindDoc="0" locked="1" layoutInCell="1" allowOverlap="1" wp14:anchorId="0524D7D3" wp14:editId="71787B83">
          <wp:simplePos x="0" y="0"/>
          <wp:positionH relativeFrom="page">
            <wp:posOffset>5189366</wp:posOffset>
          </wp:positionH>
          <wp:positionV relativeFrom="page">
            <wp:posOffset>902752</wp:posOffset>
          </wp:positionV>
          <wp:extent cx="1504800" cy="356400"/>
          <wp:effectExtent l="0" t="0" r="635" b="571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bsender_200dp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8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970">
      <w:rPr>
        <w:noProof/>
        <w:color w:val="747575" w:themeColor="background2"/>
        <w:lang w:eastAsia="de-DE"/>
      </w:rPr>
      <w:drawing>
        <wp:anchor distT="0" distB="0" distL="114300" distR="114300" simplePos="0" relativeHeight="251660288" behindDoc="0" locked="1" layoutInCell="1" allowOverlap="1" wp14:anchorId="362743D5" wp14:editId="1B6203F2">
          <wp:simplePos x="0" y="0"/>
          <wp:positionH relativeFrom="margin">
            <wp:posOffset>30480</wp:posOffset>
          </wp:positionH>
          <wp:positionV relativeFrom="page">
            <wp:posOffset>896620</wp:posOffset>
          </wp:positionV>
          <wp:extent cx="1727835" cy="278765"/>
          <wp:effectExtent l="0" t="0" r="5715" b="698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tiebel Eltron 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278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6700BE" w14:textId="77777777" w:rsidR="0071604B" w:rsidRDefault="0071604B" w:rsidP="0071604B">
    <w:pPr>
      <w:pStyle w:val="Kopfzeile"/>
    </w:pPr>
  </w:p>
  <w:p w14:paraId="5F946E6F" w14:textId="77777777" w:rsidR="0071604B" w:rsidRDefault="0071604B" w:rsidP="0071604B">
    <w:pPr>
      <w:pStyle w:val="Kopfzeile"/>
    </w:pPr>
  </w:p>
  <w:p w14:paraId="5C5D8A5D" w14:textId="77777777" w:rsidR="0071604B" w:rsidRDefault="0071604B" w:rsidP="001F5A9F">
    <w:pPr>
      <w:pStyle w:val="Titel"/>
    </w:pPr>
  </w:p>
  <w:p w14:paraId="0B91FD29" w14:textId="77777777" w:rsidR="0071604B" w:rsidRDefault="001F5A9F" w:rsidP="001F5A9F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A3E0BEB" wp14:editId="595C0844">
              <wp:simplePos x="0" y="0"/>
              <wp:positionH relativeFrom="page">
                <wp:posOffset>882015</wp:posOffset>
              </wp:positionH>
              <wp:positionV relativeFrom="page">
                <wp:posOffset>2290284</wp:posOffset>
              </wp:positionV>
              <wp:extent cx="720000" cy="0"/>
              <wp:effectExtent l="0" t="19050" r="23495" b="1905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98DD82" id="Gerader Verbinde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69.45pt,180.35pt" to="126.15pt,1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" strokecolor="#9c0f26 [3215]" strokeweight="3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33D00"/>
    <w:multiLevelType w:val="hybridMultilevel"/>
    <w:tmpl w:val="908CCF74"/>
    <w:lvl w:ilvl="0" w:tplc="C868F480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7AD7"/>
    <w:multiLevelType w:val="multilevel"/>
    <w:tmpl w:val="AD788054"/>
    <w:styleLink w:val="Aufzhlung"/>
    <w:lvl w:ilvl="0">
      <w:start w:val="1"/>
      <w:numFmt w:val="bullet"/>
      <w:pStyle w:val="Aufzhlung1"/>
      <w:lvlText w:val="■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num w:numId="1" w16cid:durableId="851454628">
    <w:abstractNumId w:val="0"/>
  </w:num>
  <w:num w:numId="2" w16cid:durableId="658192049">
    <w:abstractNumId w:val="1"/>
  </w:num>
  <w:num w:numId="3" w16cid:durableId="7615283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CB"/>
    <w:rsid w:val="00003692"/>
    <w:rsid w:val="0001625E"/>
    <w:rsid w:val="0005089F"/>
    <w:rsid w:val="00070F71"/>
    <w:rsid w:val="000B3CE5"/>
    <w:rsid w:val="000C0CEC"/>
    <w:rsid w:val="00134849"/>
    <w:rsid w:val="0014253D"/>
    <w:rsid w:val="00151139"/>
    <w:rsid w:val="001E0B0A"/>
    <w:rsid w:val="001F5A9F"/>
    <w:rsid w:val="002120CC"/>
    <w:rsid w:val="00212546"/>
    <w:rsid w:val="00213A74"/>
    <w:rsid w:val="00217A80"/>
    <w:rsid w:val="00227937"/>
    <w:rsid w:val="002A524A"/>
    <w:rsid w:val="002B2CDB"/>
    <w:rsid w:val="002E333E"/>
    <w:rsid w:val="002F0E34"/>
    <w:rsid w:val="002F23F5"/>
    <w:rsid w:val="003401EF"/>
    <w:rsid w:val="00372071"/>
    <w:rsid w:val="00372D42"/>
    <w:rsid w:val="003806F1"/>
    <w:rsid w:val="003879C7"/>
    <w:rsid w:val="003C0396"/>
    <w:rsid w:val="003C3395"/>
    <w:rsid w:val="003C348D"/>
    <w:rsid w:val="003F0A6A"/>
    <w:rsid w:val="003F34B9"/>
    <w:rsid w:val="00402D2A"/>
    <w:rsid w:val="00414DA8"/>
    <w:rsid w:val="004156CF"/>
    <w:rsid w:val="00423AC9"/>
    <w:rsid w:val="00450DB8"/>
    <w:rsid w:val="00476752"/>
    <w:rsid w:val="00496C19"/>
    <w:rsid w:val="004B0D5B"/>
    <w:rsid w:val="004F244E"/>
    <w:rsid w:val="00505AB2"/>
    <w:rsid w:val="00533BE6"/>
    <w:rsid w:val="00536740"/>
    <w:rsid w:val="00541E7D"/>
    <w:rsid w:val="00577A66"/>
    <w:rsid w:val="005810F6"/>
    <w:rsid w:val="005D7DF1"/>
    <w:rsid w:val="00604B53"/>
    <w:rsid w:val="00604DA9"/>
    <w:rsid w:val="00634189"/>
    <w:rsid w:val="00675F0E"/>
    <w:rsid w:val="00684363"/>
    <w:rsid w:val="00690B05"/>
    <w:rsid w:val="006B1915"/>
    <w:rsid w:val="006B3605"/>
    <w:rsid w:val="006D076E"/>
    <w:rsid w:val="006E1DCB"/>
    <w:rsid w:val="006E4377"/>
    <w:rsid w:val="007031AD"/>
    <w:rsid w:val="0071604B"/>
    <w:rsid w:val="00727572"/>
    <w:rsid w:val="0073040A"/>
    <w:rsid w:val="00755A2C"/>
    <w:rsid w:val="007826CB"/>
    <w:rsid w:val="00785B47"/>
    <w:rsid w:val="007928EA"/>
    <w:rsid w:val="007D7BDB"/>
    <w:rsid w:val="00836062"/>
    <w:rsid w:val="0084341F"/>
    <w:rsid w:val="00872266"/>
    <w:rsid w:val="008C4C6C"/>
    <w:rsid w:val="008D6170"/>
    <w:rsid w:val="008F2257"/>
    <w:rsid w:val="008F6FD1"/>
    <w:rsid w:val="00901CC5"/>
    <w:rsid w:val="0090701C"/>
    <w:rsid w:val="00923C63"/>
    <w:rsid w:val="00976C02"/>
    <w:rsid w:val="00981F65"/>
    <w:rsid w:val="009952F4"/>
    <w:rsid w:val="009D535D"/>
    <w:rsid w:val="009F7D7E"/>
    <w:rsid w:val="00A320EE"/>
    <w:rsid w:val="00A42E1F"/>
    <w:rsid w:val="00A946B7"/>
    <w:rsid w:val="00AD49CF"/>
    <w:rsid w:val="00AE7D69"/>
    <w:rsid w:val="00B01419"/>
    <w:rsid w:val="00B15C55"/>
    <w:rsid w:val="00B20CCF"/>
    <w:rsid w:val="00B24190"/>
    <w:rsid w:val="00B40FB1"/>
    <w:rsid w:val="00B65485"/>
    <w:rsid w:val="00B65EAB"/>
    <w:rsid w:val="00B866DC"/>
    <w:rsid w:val="00BD0D28"/>
    <w:rsid w:val="00BD2C2E"/>
    <w:rsid w:val="00BE7151"/>
    <w:rsid w:val="00C10073"/>
    <w:rsid w:val="00C376BB"/>
    <w:rsid w:val="00C7355C"/>
    <w:rsid w:val="00CA008C"/>
    <w:rsid w:val="00CA4970"/>
    <w:rsid w:val="00CB6D16"/>
    <w:rsid w:val="00CC64AB"/>
    <w:rsid w:val="00CF0CB2"/>
    <w:rsid w:val="00D13EE1"/>
    <w:rsid w:val="00D262FA"/>
    <w:rsid w:val="00D357F6"/>
    <w:rsid w:val="00D36BAD"/>
    <w:rsid w:val="00D379D5"/>
    <w:rsid w:val="00D37D4F"/>
    <w:rsid w:val="00D449AE"/>
    <w:rsid w:val="00D467C8"/>
    <w:rsid w:val="00D75295"/>
    <w:rsid w:val="00DA10AB"/>
    <w:rsid w:val="00DD6780"/>
    <w:rsid w:val="00E01D72"/>
    <w:rsid w:val="00E40FF8"/>
    <w:rsid w:val="00E42E0D"/>
    <w:rsid w:val="00E53954"/>
    <w:rsid w:val="00E6290C"/>
    <w:rsid w:val="00E83356"/>
    <w:rsid w:val="00E92B0A"/>
    <w:rsid w:val="00E96C08"/>
    <w:rsid w:val="00EA021F"/>
    <w:rsid w:val="00EA451F"/>
    <w:rsid w:val="00EA5A7B"/>
    <w:rsid w:val="00EE4535"/>
    <w:rsid w:val="00EF47D7"/>
    <w:rsid w:val="00F15F33"/>
    <w:rsid w:val="00F65AC9"/>
    <w:rsid w:val="00F949C7"/>
    <w:rsid w:val="00FA0472"/>
    <w:rsid w:val="00FF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8025A"/>
  <w15:chartTrackingRefBased/>
  <w15:docId w15:val="{CB8FF987-0EB1-469D-9122-83283BA1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7937"/>
    <w:pPr>
      <w:spacing w:after="0" w:line="276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23AC9"/>
    <w:pPr>
      <w:keepNext/>
      <w:keepLines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23AC9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23AC9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1604B"/>
    <w:pPr>
      <w:tabs>
        <w:tab w:val="center" w:pos="4536"/>
        <w:tab w:val="right" w:pos="9072"/>
      </w:tabs>
      <w:spacing w:line="240" w:lineRule="auto"/>
      <w:jc w:val="right"/>
    </w:pPr>
    <w:rPr>
      <w:rFonts w:ascii="F2F OCR Bczyk Com" w:hAnsi="F2F OCR Bczyk Com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1604B"/>
    <w:rPr>
      <w:rFonts w:ascii="F2F OCR Bczyk Com" w:hAnsi="F2F OCR Bczyk Com"/>
      <w:sz w:val="16"/>
    </w:rPr>
  </w:style>
  <w:style w:type="paragraph" w:styleId="Fuzeile">
    <w:name w:val="footer"/>
    <w:basedOn w:val="Standard"/>
    <w:link w:val="FuzeileZchn"/>
    <w:uiPriority w:val="99"/>
    <w:unhideWhenUsed/>
    <w:rsid w:val="00D75295"/>
    <w:pPr>
      <w:tabs>
        <w:tab w:val="center" w:pos="4536"/>
        <w:tab w:val="right" w:pos="9072"/>
      </w:tabs>
      <w:spacing w:line="240" w:lineRule="auto"/>
    </w:pPr>
    <w:rPr>
      <w:color w:val="747575" w:themeColor="background2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D75295"/>
    <w:rPr>
      <w:color w:val="747575" w:themeColor="background2"/>
      <w:sz w:val="16"/>
    </w:rPr>
  </w:style>
  <w:style w:type="character" w:styleId="Hyperlink">
    <w:name w:val="Hyperlink"/>
    <w:basedOn w:val="Absatz-Standardschriftart"/>
    <w:uiPriority w:val="99"/>
    <w:unhideWhenUsed/>
    <w:rsid w:val="0071604B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39"/>
    <w:rsid w:val="001F5A9F"/>
    <w:pPr>
      <w:spacing w:before="720" w:line="240" w:lineRule="auto"/>
      <w:contextualSpacing/>
    </w:pPr>
    <w:rPr>
      <w:rFonts w:ascii="F2F OCR Bczyk Com" w:eastAsiaTheme="majorEastAsia" w:hAnsi="F2F OCR Bczyk Com" w:cstheme="majorBidi"/>
      <w:spacing w:val="-10"/>
      <w:kern w:val="28"/>
      <w:sz w:val="54"/>
      <w:szCs w:val="56"/>
    </w:rPr>
  </w:style>
  <w:style w:type="character" w:customStyle="1" w:styleId="TitelZchn">
    <w:name w:val="Titel Zchn"/>
    <w:basedOn w:val="Absatz-Standardschriftart"/>
    <w:link w:val="Titel"/>
    <w:uiPriority w:val="39"/>
    <w:rsid w:val="00227937"/>
    <w:rPr>
      <w:rFonts w:ascii="F2F OCR Bczyk Com" w:eastAsiaTheme="majorEastAsia" w:hAnsi="F2F OCR Bczyk Com" w:cstheme="majorBidi"/>
      <w:spacing w:val="-10"/>
      <w:kern w:val="28"/>
      <w:sz w:val="54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23AC9"/>
    <w:rPr>
      <w:rFonts w:asciiTheme="majorHAnsi" w:eastAsiaTheme="majorEastAsia" w:hAnsiTheme="majorHAnsi" w:cstheme="majorBidi"/>
      <w:b/>
      <w:sz w:val="24"/>
      <w:szCs w:val="26"/>
    </w:rPr>
  </w:style>
  <w:style w:type="table" w:styleId="Tabellenraster">
    <w:name w:val="Table Grid"/>
    <w:basedOn w:val="NormaleTabelle"/>
    <w:uiPriority w:val="39"/>
    <w:rsid w:val="001F5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423AC9"/>
    <w:rPr>
      <w:rFonts w:asciiTheme="majorHAnsi" w:eastAsiaTheme="majorEastAsia" w:hAnsiTheme="majorHAnsi" w:cstheme="majorBidi"/>
      <w:b/>
      <w:sz w:val="24"/>
      <w:szCs w:val="32"/>
    </w:rPr>
  </w:style>
  <w:style w:type="paragraph" w:customStyle="1" w:styleId="Teasertext">
    <w:name w:val="Teasertext"/>
    <w:basedOn w:val="Standard"/>
    <w:uiPriority w:val="4"/>
    <w:qFormat/>
    <w:rsid w:val="00423AC9"/>
    <w:pPr>
      <w:spacing w:before="480"/>
    </w:pPr>
    <w:rPr>
      <w:b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23AC9"/>
    <w:rPr>
      <w:rFonts w:asciiTheme="majorHAnsi" w:eastAsiaTheme="majorEastAsia" w:hAnsiTheme="majorHAnsi" w:cstheme="majorBidi"/>
      <w:b/>
      <w:sz w:val="20"/>
      <w:szCs w:val="24"/>
    </w:rPr>
  </w:style>
  <w:style w:type="paragraph" w:customStyle="1" w:styleId="Aufzhlung1">
    <w:name w:val="Aufzählung 1"/>
    <w:basedOn w:val="Standard"/>
    <w:uiPriority w:val="1"/>
    <w:qFormat/>
    <w:rsid w:val="00070F71"/>
    <w:pPr>
      <w:numPr>
        <w:numId w:val="2"/>
      </w:numPr>
    </w:pPr>
  </w:style>
  <w:style w:type="numbering" w:customStyle="1" w:styleId="Aufzhlung">
    <w:name w:val="Aufzählung"/>
    <w:uiPriority w:val="99"/>
    <w:rsid w:val="00070F71"/>
    <w:pPr>
      <w:numPr>
        <w:numId w:val="2"/>
      </w:numPr>
    </w:pPr>
  </w:style>
  <w:style w:type="paragraph" w:customStyle="1" w:styleId="InfoSeite2">
    <w:name w:val="Info Seite 2"/>
    <w:basedOn w:val="Standard"/>
    <w:qFormat/>
    <w:rsid w:val="00FA0472"/>
    <w:rPr>
      <w:color w:val="747575" w:themeColor="background2"/>
      <w:sz w:val="15"/>
    </w:rPr>
  </w:style>
  <w:style w:type="paragraph" w:styleId="Beschriftung">
    <w:name w:val="caption"/>
    <w:basedOn w:val="Standard"/>
    <w:next w:val="Standard"/>
    <w:uiPriority w:val="35"/>
    <w:qFormat/>
    <w:rsid w:val="00227937"/>
    <w:rPr>
      <w:iCs/>
      <w:szCs w:val="18"/>
    </w:rPr>
  </w:style>
  <w:style w:type="paragraph" w:customStyle="1" w:styleId="InfoSeite3">
    <w:name w:val="Info Seite 3"/>
    <w:basedOn w:val="InfoSeite2"/>
    <w:qFormat/>
    <w:rsid w:val="00AD49CF"/>
    <w:pPr>
      <w:spacing w:line="220" w:lineRule="exact"/>
    </w:pPr>
    <w:rPr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daktion@econ-news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daktion@econ-news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587\AppData\Local\Microsoft\Windows\INetCache\Content.Outlook\9MII2E68\Pressemitteilung_STIEBEL_ELTRON.dotx" TargetMode="External"/></Relationships>
</file>

<file path=word/theme/theme1.xml><?xml version="1.0" encoding="utf-8"?>
<a:theme xmlns:a="http://schemas.openxmlformats.org/drawingml/2006/main" name="Office Theme">
  <a:themeElements>
    <a:clrScheme name="Stiebel Eltron">
      <a:dk1>
        <a:sysClr val="windowText" lastClr="000000"/>
      </a:dk1>
      <a:lt1>
        <a:sysClr val="window" lastClr="FFFFFF"/>
      </a:lt1>
      <a:dk2>
        <a:srgbClr val="9C0F26"/>
      </a:dk2>
      <a:lt2>
        <a:srgbClr val="747575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58294-E8A8-477E-B3CF-56F113A8D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Pressemitteilung_STIEBEL_ELTRON.dotx</Template>
  <TotalTime>0</TotalTime>
  <Pages>3</Pages>
  <Words>405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Gröne, Katharina</dc:creator>
  <cp:keywords/>
  <dc:description/>
  <cp:lastModifiedBy>Schulz, Henning</cp:lastModifiedBy>
  <cp:revision>78</cp:revision>
  <cp:lastPrinted>2024-01-10T10:54:00Z</cp:lastPrinted>
  <dcterms:created xsi:type="dcterms:W3CDTF">2022-04-20T09:25:00Z</dcterms:created>
  <dcterms:modified xsi:type="dcterms:W3CDTF">2024-01-10T11:26:00Z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2022-06-03T09:09:31Z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e21d9edb-fcf7-4b34-a1c4-0b02e6daee81</vt:lpwstr>
  </property>
  <property fmtid="{D5CDD505-2E9C-101B-9397-08002B2CF9AE}" pid="8" name="MSIP_Label_a778f0de-7455-48b1-94b1-e40d100647ac_ContentBits">
    <vt:lpwstr>0</vt:lpwstr>
  </property>
</Properties>
</file>