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8119" w14:textId="2FEFD95B" w:rsidR="005E27DE" w:rsidRPr="005E27DE" w:rsidRDefault="00D62FBE" w:rsidP="005E27DE">
      <w:pPr>
        <w:jc w:val="both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Rückblick 2025: </w:t>
      </w:r>
      <w:r w:rsidR="00721EE6">
        <w:rPr>
          <w:rFonts w:ascii="Times New Roman" w:hAnsi="Times New Roman"/>
          <w:b/>
          <w:sz w:val="28"/>
          <w:szCs w:val="28"/>
          <w:lang w:val="de-DE"/>
        </w:rPr>
        <w:t xml:space="preserve">Das waren die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Highlights </w:t>
      </w:r>
      <w:r w:rsidR="00721EE6">
        <w:rPr>
          <w:rFonts w:ascii="Times New Roman" w:hAnsi="Times New Roman"/>
          <w:b/>
          <w:sz w:val="28"/>
          <w:szCs w:val="28"/>
          <w:lang w:val="de-DE"/>
        </w:rPr>
        <w:t xml:space="preserve">bei </w:t>
      </w:r>
      <w:r w:rsidR="00F9554F">
        <w:rPr>
          <w:rFonts w:ascii="Times New Roman" w:hAnsi="Times New Roman"/>
          <w:b/>
          <w:sz w:val="28"/>
          <w:szCs w:val="28"/>
          <w:lang w:val="de-DE"/>
        </w:rPr>
        <w:t>sysob</w:t>
      </w:r>
      <w:r w:rsidR="0080337F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</w:p>
    <w:p w14:paraId="0252C9C1" w14:textId="15A324D3" w:rsidR="005E27DE" w:rsidRDefault="00721EE6" w:rsidP="00EE4F1D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Messen</w:t>
      </w:r>
      <w:r w:rsidR="00DD6F64">
        <w:rPr>
          <w:rFonts w:ascii="Times New Roman" w:hAnsi="Times New Roman"/>
          <w:b/>
          <w:sz w:val="24"/>
          <w:szCs w:val="24"/>
          <w:lang w:val="de-DE"/>
        </w:rPr>
        <w:t xml:space="preserve"> und Events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="00B211C4">
        <w:rPr>
          <w:rFonts w:ascii="Times New Roman" w:hAnsi="Times New Roman"/>
          <w:b/>
          <w:sz w:val="24"/>
          <w:szCs w:val="24"/>
          <w:lang w:val="de-DE"/>
        </w:rPr>
        <w:t xml:space="preserve">neue </w:t>
      </w:r>
      <w:r>
        <w:rPr>
          <w:rFonts w:ascii="Times New Roman" w:hAnsi="Times New Roman"/>
          <w:b/>
          <w:sz w:val="24"/>
          <w:szCs w:val="24"/>
          <w:lang w:val="de-DE"/>
        </w:rPr>
        <w:t>strategische Partnerschaften und Erweiterung de</w:t>
      </w:r>
      <w:r w:rsidR="00C02F9C">
        <w:rPr>
          <w:rFonts w:ascii="Times New Roman" w:hAnsi="Times New Roman"/>
          <w:b/>
          <w:sz w:val="24"/>
          <w:szCs w:val="24"/>
          <w:lang w:val="de-DE"/>
        </w:rPr>
        <w:t>s</w:t>
      </w:r>
      <w:r w:rsidR="00DD6F64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de-DE"/>
        </w:rPr>
        <w:t>Geschäfts</w:t>
      </w:r>
      <w:r w:rsidR="00A42312">
        <w:rPr>
          <w:rFonts w:ascii="Times New Roman" w:hAnsi="Times New Roman"/>
          <w:b/>
          <w:sz w:val="24"/>
          <w:szCs w:val="24"/>
          <w:lang w:val="de-DE"/>
        </w:rPr>
        <w:t>bereich</w:t>
      </w:r>
      <w:r w:rsidR="00C02F9C">
        <w:rPr>
          <w:rFonts w:ascii="Times New Roman" w:hAnsi="Times New Roman"/>
          <w:b/>
          <w:sz w:val="24"/>
          <w:szCs w:val="24"/>
          <w:lang w:val="de-DE"/>
        </w:rPr>
        <w:t>s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21319708" w14:textId="112F0996" w:rsidR="005E27DE" w:rsidRPr="005E27DE" w:rsidRDefault="00B211C4" w:rsidP="005E27DE">
      <w:pPr>
        <w:jc w:val="both"/>
        <w:rPr>
          <w:rFonts w:ascii="Times New Roman" w:hAnsi="Times New Roman"/>
          <w:bCs/>
          <w:i/>
          <w:sz w:val="24"/>
          <w:szCs w:val="24"/>
          <w:lang w:val="de-DE"/>
        </w:rPr>
      </w:pP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Die </w:t>
      </w:r>
      <w:r w:rsidR="0080337F">
        <w:rPr>
          <w:rFonts w:ascii="Times New Roman" w:hAnsi="Times New Roman"/>
          <w:bCs/>
          <w:i/>
          <w:sz w:val="24"/>
          <w:szCs w:val="24"/>
          <w:lang w:val="de-DE"/>
        </w:rPr>
        <w:t>sysob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IT-Distribution</w:t>
      </w:r>
      <w:r w:rsidR="0080337F">
        <w:rPr>
          <w:rFonts w:ascii="Times New Roman" w:hAnsi="Times New Roman"/>
          <w:bCs/>
          <w:i/>
          <w:sz w:val="24"/>
          <w:szCs w:val="24"/>
          <w:lang w:val="de-DE"/>
        </w:rPr>
        <w:t>,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</w:t>
      </w:r>
      <w:r w:rsidR="0080337F" w:rsidRPr="0080337F">
        <w:rPr>
          <w:rFonts w:ascii="Times New Roman" w:hAnsi="Times New Roman"/>
          <w:bCs/>
          <w:i/>
          <w:sz w:val="24"/>
          <w:szCs w:val="24"/>
          <w:lang w:val="de-DE"/>
        </w:rPr>
        <w:t xml:space="preserve">einer der größten inhabergeführten 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VAD </w:t>
      </w:r>
      <w:r w:rsidR="0080337F" w:rsidRPr="0080337F">
        <w:rPr>
          <w:rFonts w:ascii="Times New Roman" w:hAnsi="Times New Roman"/>
          <w:bCs/>
          <w:i/>
          <w:sz w:val="24"/>
          <w:szCs w:val="24"/>
          <w:lang w:val="de-DE"/>
        </w:rPr>
        <w:t>im deutschsprachigen Raum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und </w:t>
      </w:r>
      <w:r w:rsidRPr="0080337F">
        <w:rPr>
          <w:rFonts w:ascii="Times New Roman" w:hAnsi="Times New Roman"/>
          <w:bCs/>
          <w:i/>
          <w:sz w:val="24"/>
          <w:szCs w:val="24"/>
          <w:lang w:val="de-DE"/>
        </w:rPr>
        <w:t>Teil der CMS Distributio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>n</w:t>
      </w:r>
      <w:r w:rsidR="0080337F">
        <w:rPr>
          <w:rFonts w:ascii="Times New Roman" w:hAnsi="Times New Roman"/>
          <w:bCs/>
          <w:i/>
          <w:sz w:val="24"/>
          <w:szCs w:val="24"/>
          <w:lang w:val="de-DE"/>
        </w:rPr>
        <w:t>,</w:t>
      </w:r>
      <w:r w:rsidR="00D62FBE">
        <w:rPr>
          <w:rFonts w:ascii="Times New Roman" w:hAnsi="Times New Roman"/>
          <w:bCs/>
          <w:i/>
          <w:sz w:val="24"/>
          <w:szCs w:val="24"/>
          <w:lang w:val="de-DE"/>
        </w:rPr>
        <w:t xml:space="preserve"> blickt auf </w:t>
      </w:r>
      <w:r w:rsidR="000A6564">
        <w:rPr>
          <w:rFonts w:ascii="Times New Roman" w:hAnsi="Times New Roman"/>
          <w:bCs/>
          <w:i/>
          <w:sz w:val="24"/>
          <w:szCs w:val="24"/>
          <w:lang w:val="de-DE"/>
        </w:rPr>
        <w:t xml:space="preserve">ein erfolgreiches Jahr zurück. Dies waren die wichtigsten </w:t>
      </w:r>
      <w:r w:rsidR="00D62FBE">
        <w:rPr>
          <w:rFonts w:ascii="Times New Roman" w:hAnsi="Times New Roman"/>
          <w:bCs/>
          <w:i/>
          <w:sz w:val="24"/>
          <w:szCs w:val="24"/>
          <w:lang w:val="de-DE"/>
        </w:rPr>
        <w:t xml:space="preserve">Meilensteine </w:t>
      </w:r>
      <w:r w:rsidR="000A6564">
        <w:rPr>
          <w:rFonts w:ascii="Times New Roman" w:hAnsi="Times New Roman"/>
          <w:bCs/>
          <w:i/>
          <w:sz w:val="24"/>
          <w:szCs w:val="24"/>
          <w:lang w:val="de-DE"/>
        </w:rPr>
        <w:t>2025</w:t>
      </w:r>
      <w:r w:rsidR="00D62FBE">
        <w:rPr>
          <w:rFonts w:ascii="Times New Roman" w:hAnsi="Times New Roman"/>
          <w:bCs/>
          <w:i/>
          <w:sz w:val="24"/>
          <w:szCs w:val="24"/>
          <w:lang w:val="de-DE"/>
        </w:rPr>
        <w:t>.</w:t>
      </w:r>
    </w:p>
    <w:p w14:paraId="06A41BF8" w14:textId="5C1B584F" w:rsidR="0080337F" w:rsidRPr="004C1D62" w:rsidRDefault="00740CBF" w:rsidP="003573B5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4C1D62">
        <w:rPr>
          <w:rFonts w:ascii="Times New Roman" w:hAnsi="Times New Roman"/>
          <w:b/>
          <w:sz w:val="24"/>
          <w:szCs w:val="24"/>
          <w:lang w:val="de-DE"/>
        </w:rPr>
        <w:t xml:space="preserve">Schorndorf, </w:t>
      </w:r>
      <w:r w:rsidR="00DE3E0E">
        <w:rPr>
          <w:rFonts w:ascii="Times New Roman" w:hAnsi="Times New Roman"/>
          <w:b/>
          <w:sz w:val="24"/>
          <w:szCs w:val="24"/>
          <w:lang w:val="de-DE"/>
        </w:rPr>
        <w:t>19</w:t>
      </w:r>
      <w:r w:rsidRPr="004C1D62">
        <w:rPr>
          <w:rFonts w:ascii="Times New Roman" w:hAnsi="Times New Roman"/>
          <w:b/>
          <w:sz w:val="24"/>
          <w:szCs w:val="24"/>
          <w:lang w:val="de-DE"/>
        </w:rPr>
        <w:t>.</w:t>
      </w:r>
      <w:r w:rsidR="0080337F" w:rsidRPr="004C1D62">
        <w:rPr>
          <w:rFonts w:ascii="Times New Roman" w:hAnsi="Times New Roman"/>
          <w:b/>
          <w:sz w:val="24"/>
          <w:szCs w:val="24"/>
          <w:lang w:val="de-DE"/>
        </w:rPr>
        <w:t>12</w:t>
      </w:r>
      <w:r w:rsidRPr="004C1D62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D461D3" w:rsidRPr="004C1D62">
        <w:rPr>
          <w:rFonts w:ascii="Times New Roman" w:hAnsi="Times New Roman"/>
          <w:b/>
          <w:sz w:val="24"/>
          <w:szCs w:val="24"/>
          <w:lang w:val="de-DE"/>
        </w:rPr>
        <w:t>5</w:t>
      </w:r>
      <w:r w:rsidRPr="004C1D62">
        <w:rPr>
          <w:rFonts w:ascii="Times New Roman" w:hAnsi="Times New Roman"/>
          <w:sz w:val="24"/>
          <w:szCs w:val="24"/>
          <w:lang w:val="de-DE"/>
        </w:rPr>
        <w:t xml:space="preserve"> –</w:t>
      </w:r>
      <w:r w:rsidR="00B211C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E648B" w:rsidRPr="007D6F40">
        <w:rPr>
          <w:rFonts w:ascii="Times New Roman" w:hAnsi="Times New Roman"/>
          <w:sz w:val="24"/>
          <w:szCs w:val="24"/>
          <w:lang w:val="de-DE"/>
        </w:rPr>
        <w:t>Als Value-</w:t>
      </w:r>
      <w:proofErr w:type="spellStart"/>
      <w:r w:rsidR="002E648B" w:rsidRPr="007D6F40">
        <w:rPr>
          <w:rFonts w:ascii="Times New Roman" w:hAnsi="Times New Roman"/>
          <w:sz w:val="24"/>
          <w:szCs w:val="24"/>
          <w:lang w:val="de-DE"/>
        </w:rPr>
        <w:t>Added</w:t>
      </w:r>
      <w:proofErr w:type="spellEnd"/>
      <w:r w:rsidR="002E648B" w:rsidRPr="007D6F40">
        <w:rPr>
          <w:rFonts w:ascii="Times New Roman" w:hAnsi="Times New Roman"/>
          <w:sz w:val="24"/>
          <w:szCs w:val="24"/>
          <w:lang w:val="de-DE"/>
        </w:rPr>
        <w:t xml:space="preserve">-Distributor für IT-Security, Infrastructure und Storage-Lösungen </w:t>
      </w:r>
      <w:r w:rsidR="00F63889">
        <w:rPr>
          <w:rFonts w:ascii="Times New Roman" w:hAnsi="Times New Roman"/>
          <w:sz w:val="24"/>
          <w:szCs w:val="24"/>
          <w:lang w:val="de-DE"/>
        </w:rPr>
        <w:t xml:space="preserve">bot sysob seinen </w:t>
      </w:r>
      <w:r w:rsidR="00F63889" w:rsidRPr="007D6F40">
        <w:rPr>
          <w:rFonts w:ascii="Times New Roman" w:hAnsi="Times New Roman"/>
          <w:sz w:val="24"/>
          <w:szCs w:val="24"/>
          <w:lang w:val="de-DE"/>
        </w:rPr>
        <w:t>Partner</w:t>
      </w:r>
      <w:r w:rsidR="00F63889">
        <w:rPr>
          <w:rFonts w:ascii="Times New Roman" w:hAnsi="Times New Roman"/>
          <w:sz w:val="24"/>
          <w:szCs w:val="24"/>
          <w:lang w:val="de-DE"/>
        </w:rPr>
        <w:t>n</w:t>
      </w:r>
      <w:r w:rsidR="00F63889" w:rsidRPr="007D6F40">
        <w:rPr>
          <w:rFonts w:ascii="Times New Roman" w:hAnsi="Times New Roman"/>
          <w:sz w:val="24"/>
          <w:szCs w:val="24"/>
          <w:lang w:val="de-DE"/>
        </w:rPr>
        <w:t>, Reseller</w:t>
      </w:r>
      <w:r w:rsidR="00F63889">
        <w:rPr>
          <w:rFonts w:ascii="Times New Roman" w:hAnsi="Times New Roman"/>
          <w:sz w:val="24"/>
          <w:szCs w:val="24"/>
          <w:lang w:val="de-DE"/>
        </w:rPr>
        <w:t>n</w:t>
      </w:r>
      <w:r w:rsidR="00F63889" w:rsidRPr="007D6F40">
        <w:rPr>
          <w:rFonts w:ascii="Times New Roman" w:hAnsi="Times New Roman"/>
          <w:sz w:val="24"/>
          <w:szCs w:val="24"/>
          <w:lang w:val="de-DE"/>
        </w:rPr>
        <w:t xml:space="preserve"> und Fachhändler</w:t>
      </w:r>
      <w:r w:rsidR="00F63889">
        <w:rPr>
          <w:rFonts w:ascii="Times New Roman" w:hAnsi="Times New Roman"/>
          <w:sz w:val="24"/>
          <w:szCs w:val="24"/>
          <w:lang w:val="de-DE"/>
        </w:rPr>
        <w:t xml:space="preserve">n </w:t>
      </w:r>
      <w:r w:rsidR="00A6366C">
        <w:rPr>
          <w:rFonts w:ascii="Times New Roman" w:hAnsi="Times New Roman"/>
          <w:sz w:val="24"/>
          <w:szCs w:val="24"/>
          <w:lang w:val="de-DE"/>
        </w:rPr>
        <w:t xml:space="preserve">in diesem Jahr </w:t>
      </w:r>
      <w:r w:rsidR="00F63889">
        <w:rPr>
          <w:rFonts w:ascii="Times New Roman" w:hAnsi="Times New Roman"/>
          <w:sz w:val="24"/>
          <w:szCs w:val="24"/>
          <w:lang w:val="de-DE"/>
        </w:rPr>
        <w:t>nicht nur</w:t>
      </w:r>
      <w:r w:rsidR="002E648B" w:rsidRPr="007D6F40">
        <w:rPr>
          <w:rFonts w:ascii="Times New Roman" w:hAnsi="Times New Roman"/>
          <w:sz w:val="24"/>
          <w:szCs w:val="24"/>
          <w:lang w:val="de-DE"/>
        </w:rPr>
        <w:t xml:space="preserve"> spannende Veranstaltungen</w:t>
      </w:r>
      <w:r w:rsidR="00F63889">
        <w:rPr>
          <w:rFonts w:ascii="Times New Roman" w:hAnsi="Times New Roman"/>
          <w:sz w:val="24"/>
          <w:szCs w:val="24"/>
          <w:lang w:val="de-DE"/>
        </w:rPr>
        <w:t xml:space="preserve">, sondern auch </w:t>
      </w:r>
      <w:r w:rsidR="00034820">
        <w:rPr>
          <w:rFonts w:ascii="Times New Roman" w:hAnsi="Times New Roman"/>
          <w:sz w:val="24"/>
          <w:szCs w:val="24"/>
          <w:lang w:val="de-DE"/>
        </w:rPr>
        <w:t xml:space="preserve">viele </w:t>
      </w:r>
      <w:r w:rsidR="008C53D3">
        <w:rPr>
          <w:rFonts w:ascii="Times New Roman" w:hAnsi="Times New Roman"/>
          <w:sz w:val="24"/>
          <w:szCs w:val="24"/>
          <w:lang w:val="de-DE"/>
        </w:rPr>
        <w:t>interessante</w:t>
      </w:r>
      <w:r w:rsidR="0052595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63889">
        <w:rPr>
          <w:rFonts w:ascii="Times New Roman" w:hAnsi="Times New Roman"/>
          <w:sz w:val="24"/>
          <w:szCs w:val="24"/>
          <w:lang w:val="de-DE"/>
        </w:rPr>
        <w:t>Vertriebs</w:t>
      </w:r>
      <w:r w:rsidR="00B25205">
        <w:rPr>
          <w:rFonts w:ascii="Times New Roman" w:hAnsi="Times New Roman"/>
          <w:sz w:val="24"/>
          <w:szCs w:val="24"/>
          <w:lang w:val="de-DE"/>
        </w:rPr>
        <w:t>ansätze</w:t>
      </w:r>
      <w:r w:rsidR="00F63889">
        <w:rPr>
          <w:rFonts w:ascii="Times New Roman" w:hAnsi="Times New Roman"/>
          <w:sz w:val="24"/>
          <w:szCs w:val="24"/>
          <w:lang w:val="de-DE"/>
        </w:rPr>
        <w:t xml:space="preserve"> durch </w:t>
      </w:r>
      <w:r w:rsidR="004C4CA0">
        <w:rPr>
          <w:rFonts w:ascii="Times New Roman" w:hAnsi="Times New Roman"/>
          <w:sz w:val="24"/>
          <w:szCs w:val="24"/>
          <w:lang w:val="de-DE"/>
        </w:rPr>
        <w:t>den</w:t>
      </w:r>
      <w:r w:rsidR="00034820">
        <w:rPr>
          <w:rFonts w:ascii="Times New Roman" w:hAnsi="Times New Roman"/>
          <w:sz w:val="24"/>
          <w:szCs w:val="24"/>
          <w:lang w:val="de-DE"/>
        </w:rPr>
        <w:t xml:space="preserve"> gezielten</w:t>
      </w:r>
      <w:r w:rsidR="004C4CA0">
        <w:rPr>
          <w:rFonts w:ascii="Times New Roman" w:hAnsi="Times New Roman"/>
          <w:sz w:val="24"/>
          <w:szCs w:val="24"/>
          <w:lang w:val="de-DE"/>
        </w:rPr>
        <w:t xml:space="preserve"> Ausbau </w:t>
      </w:r>
      <w:r w:rsidR="008C53D3">
        <w:rPr>
          <w:rFonts w:ascii="Times New Roman" w:hAnsi="Times New Roman"/>
          <w:sz w:val="24"/>
          <w:szCs w:val="24"/>
          <w:lang w:val="de-DE"/>
        </w:rPr>
        <w:t>neuer</w:t>
      </w:r>
      <w:r w:rsidR="004C4CA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63889" w:rsidRPr="007354EB">
        <w:rPr>
          <w:rFonts w:ascii="Times New Roman" w:hAnsi="Times New Roman"/>
          <w:sz w:val="24"/>
          <w:szCs w:val="24"/>
          <w:lang w:val="de-DE"/>
        </w:rPr>
        <w:t>Produktsegment</w:t>
      </w:r>
      <w:r w:rsidR="008C53D3">
        <w:rPr>
          <w:rFonts w:ascii="Times New Roman" w:hAnsi="Times New Roman"/>
          <w:sz w:val="24"/>
          <w:szCs w:val="24"/>
          <w:lang w:val="de-DE"/>
        </w:rPr>
        <w:t>e</w:t>
      </w:r>
      <w:r w:rsidR="00F63889">
        <w:rPr>
          <w:rFonts w:ascii="Times New Roman" w:hAnsi="Times New Roman"/>
          <w:sz w:val="24"/>
          <w:szCs w:val="24"/>
          <w:lang w:val="de-DE"/>
        </w:rPr>
        <w:t>.</w:t>
      </w:r>
    </w:p>
    <w:p w14:paraId="67128BFE" w14:textId="2370E894" w:rsidR="0080337F" w:rsidRPr="00F33D37" w:rsidRDefault="00F33D37" w:rsidP="003573B5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F33D37">
        <w:rPr>
          <w:rFonts w:ascii="Times New Roman" w:hAnsi="Times New Roman"/>
          <w:b/>
          <w:bCs/>
          <w:sz w:val="24"/>
          <w:szCs w:val="24"/>
          <w:lang w:val="de-DE"/>
        </w:rPr>
        <w:t>Stammtischreihe IT trifft KI</w:t>
      </w:r>
      <w:r w:rsidR="006178BE">
        <w:rPr>
          <w:rFonts w:ascii="Times New Roman" w:hAnsi="Times New Roman"/>
          <w:b/>
          <w:bCs/>
          <w:sz w:val="24"/>
          <w:szCs w:val="24"/>
          <w:lang w:val="de-DE"/>
        </w:rPr>
        <w:t>,</w:t>
      </w:r>
      <w:r w:rsidRPr="00F33D37">
        <w:rPr>
          <w:rFonts w:ascii="Times New Roman" w:hAnsi="Times New Roman"/>
          <w:b/>
          <w:bCs/>
          <w:sz w:val="24"/>
          <w:szCs w:val="24"/>
          <w:lang w:val="de-DE"/>
        </w:rPr>
        <w:t xml:space="preserve"> Gipfeltreffen</w:t>
      </w:r>
      <w:r w:rsidR="006178BE">
        <w:rPr>
          <w:rFonts w:ascii="Times New Roman" w:hAnsi="Times New Roman"/>
          <w:b/>
          <w:bCs/>
          <w:sz w:val="24"/>
          <w:szCs w:val="24"/>
          <w:lang w:val="de-DE"/>
        </w:rPr>
        <w:t xml:space="preserve"> und</w:t>
      </w:r>
      <w:r w:rsidRPr="00F33D37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80337F" w:rsidRPr="00F33D37">
        <w:rPr>
          <w:rFonts w:ascii="Times New Roman" w:hAnsi="Times New Roman"/>
          <w:b/>
          <w:bCs/>
          <w:sz w:val="24"/>
          <w:szCs w:val="24"/>
          <w:lang w:val="de-DE"/>
        </w:rPr>
        <w:t>it-sa</w:t>
      </w:r>
    </w:p>
    <w:p w14:paraId="003A917D" w14:textId="784365D6" w:rsidR="001F6DE7" w:rsidRDefault="001F6DE7" w:rsidP="0080337F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F6DE7">
        <w:rPr>
          <w:rFonts w:ascii="Times New Roman" w:hAnsi="Times New Roman"/>
          <w:bCs/>
          <w:sz w:val="24"/>
          <w:szCs w:val="24"/>
          <w:lang w:val="de-DE"/>
        </w:rPr>
        <w:t>Im März und April tourte sysob zusammen mit Herstellerpartnern durch Deutschland und begrüßt</w:t>
      </w:r>
      <w:r w:rsidR="00CA60A7">
        <w:rPr>
          <w:rFonts w:ascii="Times New Roman" w:hAnsi="Times New Roman"/>
          <w:bCs/>
          <w:sz w:val="24"/>
          <w:szCs w:val="24"/>
          <w:lang w:val="de-DE"/>
        </w:rPr>
        <w:t>e</w:t>
      </w:r>
      <w:r w:rsidRPr="001F6DE7">
        <w:rPr>
          <w:rFonts w:ascii="Times New Roman" w:hAnsi="Times New Roman"/>
          <w:bCs/>
          <w:sz w:val="24"/>
          <w:szCs w:val="24"/>
          <w:lang w:val="de-DE"/>
        </w:rPr>
        <w:t xml:space="preserve"> Reseller, Fachhändler und Systemintegratoren </w:t>
      </w:r>
      <w:r w:rsidR="00AF072A" w:rsidRPr="001F6DE7">
        <w:rPr>
          <w:rFonts w:ascii="Times New Roman" w:hAnsi="Times New Roman"/>
          <w:bCs/>
          <w:sz w:val="24"/>
          <w:szCs w:val="24"/>
          <w:lang w:val="de-DE"/>
        </w:rPr>
        <w:t xml:space="preserve">an </w:t>
      </w:r>
      <w:r w:rsidR="00AF072A">
        <w:rPr>
          <w:rFonts w:ascii="Times New Roman" w:hAnsi="Times New Roman"/>
          <w:bCs/>
          <w:sz w:val="24"/>
          <w:szCs w:val="24"/>
          <w:lang w:val="de-DE"/>
        </w:rPr>
        <w:t>drei</w:t>
      </w:r>
      <w:r w:rsidR="00AF072A" w:rsidRPr="001F6DE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AF072A">
        <w:rPr>
          <w:rFonts w:ascii="Times New Roman" w:hAnsi="Times New Roman"/>
          <w:bCs/>
          <w:sz w:val="24"/>
          <w:szCs w:val="24"/>
          <w:lang w:val="de-DE"/>
        </w:rPr>
        <w:t xml:space="preserve">verschiedenen </w:t>
      </w:r>
      <w:r w:rsidR="00AF072A" w:rsidRPr="001F6DE7">
        <w:rPr>
          <w:rFonts w:ascii="Times New Roman" w:hAnsi="Times New Roman"/>
          <w:bCs/>
          <w:sz w:val="24"/>
          <w:szCs w:val="24"/>
          <w:lang w:val="de-DE"/>
        </w:rPr>
        <w:t xml:space="preserve">Standorten </w:t>
      </w:r>
      <w:r w:rsidRPr="001F6DE7">
        <w:rPr>
          <w:rFonts w:ascii="Times New Roman" w:hAnsi="Times New Roman"/>
          <w:bCs/>
          <w:sz w:val="24"/>
          <w:szCs w:val="24"/>
          <w:lang w:val="de-DE"/>
        </w:rPr>
        <w:t>zu</w:t>
      </w:r>
      <w:r w:rsidR="002C22A9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AF072A">
        <w:rPr>
          <w:rFonts w:ascii="Times New Roman" w:hAnsi="Times New Roman"/>
          <w:bCs/>
          <w:sz w:val="24"/>
          <w:szCs w:val="24"/>
          <w:lang w:val="de-DE"/>
        </w:rPr>
        <w:t>seinen</w:t>
      </w:r>
      <w:r w:rsidR="00AF072A" w:rsidRPr="001F6DE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1F6DE7">
        <w:rPr>
          <w:rFonts w:ascii="Times New Roman" w:hAnsi="Times New Roman"/>
          <w:b/>
          <w:bCs/>
          <w:sz w:val="24"/>
          <w:szCs w:val="24"/>
          <w:lang w:val="de-DE"/>
        </w:rPr>
        <w:t>KI-Stammtisch</w:t>
      </w:r>
      <w:r w:rsidR="002C22A9" w:rsidRPr="002C22A9">
        <w:rPr>
          <w:rFonts w:ascii="Times New Roman" w:hAnsi="Times New Roman"/>
          <w:b/>
          <w:bCs/>
          <w:sz w:val="24"/>
          <w:szCs w:val="24"/>
          <w:lang w:val="de-DE"/>
        </w:rPr>
        <w:t>en</w:t>
      </w:r>
      <w:r w:rsidRPr="001F6DE7">
        <w:rPr>
          <w:rFonts w:ascii="Times New Roman" w:hAnsi="Times New Roman"/>
          <w:bCs/>
          <w:sz w:val="24"/>
          <w:szCs w:val="24"/>
          <w:lang w:val="de-DE"/>
        </w:rPr>
        <w:t>. Eine exklusive Keynote und Case</w:t>
      </w:r>
      <w:r w:rsidR="003A430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1F6DE7">
        <w:rPr>
          <w:rFonts w:ascii="Times New Roman" w:hAnsi="Times New Roman"/>
          <w:bCs/>
          <w:sz w:val="24"/>
          <w:szCs w:val="24"/>
          <w:lang w:val="de-DE"/>
        </w:rPr>
        <w:t>Stud</w:t>
      </w:r>
      <w:r w:rsidR="003A4306">
        <w:rPr>
          <w:rFonts w:ascii="Times New Roman" w:hAnsi="Times New Roman"/>
          <w:bCs/>
          <w:sz w:val="24"/>
          <w:szCs w:val="24"/>
          <w:lang w:val="de-DE"/>
        </w:rPr>
        <w:t>ies</w:t>
      </w:r>
      <w:r w:rsidR="00CA60A7">
        <w:rPr>
          <w:rFonts w:ascii="Times New Roman" w:hAnsi="Times New Roman"/>
          <w:bCs/>
          <w:sz w:val="24"/>
          <w:szCs w:val="24"/>
          <w:lang w:val="de-DE"/>
        </w:rPr>
        <w:t>, in denen</w:t>
      </w:r>
      <w:r w:rsidR="002C22A9" w:rsidRPr="001F6DE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2C22A9">
        <w:rPr>
          <w:rFonts w:ascii="Times New Roman" w:hAnsi="Times New Roman"/>
          <w:bCs/>
          <w:sz w:val="24"/>
          <w:szCs w:val="24"/>
          <w:lang w:val="de-DE"/>
        </w:rPr>
        <w:t xml:space="preserve">die </w:t>
      </w:r>
      <w:r w:rsidR="002C22A9" w:rsidRPr="001F6DE7">
        <w:rPr>
          <w:rFonts w:ascii="Times New Roman" w:hAnsi="Times New Roman"/>
          <w:bCs/>
          <w:sz w:val="24"/>
          <w:szCs w:val="24"/>
          <w:lang w:val="de-DE"/>
        </w:rPr>
        <w:t>Erfahrungen in herausfordernden Kundenprojekten</w:t>
      </w:r>
      <w:r w:rsidR="00CA60A7">
        <w:rPr>
          <w:rFonts w:ascii="Times New Roman" w:hAnsi="Times New Roman"/>
          <w:bCs/>
          <w:sz w:val="24"/>
          <w:szCs w:val="24"/>
          <w:lang w:val="de-DE"/>
        </w:rPr>
        <w:t xml:space="preserve"> vorgestellt wurden,</w:t>
      </w:r>
      <w:r w:rsidRPr="001F6DE7">
        <w:rPr>
          <w:rFonts w:ascii="Times New Roman" w:hAnsi="Times New Roman"/>
          <w:bCs/>
          <w:sz w:val="24"/>
          <w:szCs w:val="24"/>
          <w:lang w:val="de-DE"/>
        </w:rPr>
        <w:t xml:space="preserve"> liefer</w:t>
      </w:r>
      <w:r>
        <w:rPr>
          <w:rFonts w:ascii="Times New Roman" w:hAnsi="Times New Roman"/>
          <w:bCs/>
          <w:sz w:val="24"/>
          <w:szCs w:val="24"/>
          <w:lang w:val="de-DE"/>
        </w:rPr>
        <w:t>ten</w:t>
      </w:r>
      <w:r w:rsidRPr="001F6DE7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2C22A9">
        <w:rPr>
          <w:rFonts w:ascii="Times New Roman" w:hAnsi="Times New Roman"/>
          <w:bCs/>
          <w:sz w:val="24"/>
          <w:szCs w:val="24"/>
          <w:lang w:val="de-DE"/>
        </w:rPr>
        <w:t xml:space="preserve">jeweils </w:t>
      </w:r>
      <w:r w:rsidR="00384FB9">
        <w:rPr>
          <w:rFonts w:ascii="Times New Roman" w:hAnsi="Times New Roman"/>
          <w:bCs/>
          <w:sz w:val="24"/>
          <w:szCs w:val="24"/>
          <w:lang w:val="de-DE"/>
        </w:rPr>
        <w:t>technisch fundierte Einblicke</w:t>
      </w:r>
      <w:r w:rsidRPr="001F6DE7">
        <w:rPr>
          <w:rFonts w:ascii="Times New Roman" w:hAnsi="Times New Roman"/>
          <w:bCs/>
          <w:sz w:val="24"/>
          <w:szCs w:val="24"/>
          <w:lang w:val="de-DE"/>
        </w:rPr>
        <w:t xml:space="preserve"> in das Zusammenspiel von IT-Sicherheit und Künstlicher Intelligenz</w:t>
      </w:r>
      <w:r w:rsidR="00CA60A7">
        <w:rPr>
          <w:rFonts w:ascii="Times New Roman" w:hAnsi="Times New Roman"/>
          <w:bCs/>
          <w:sz w:val="24"/>
          <w:szCs w:val="24"/>
          <w:lang w:val="de-DE"/>
        </w:rPr>
        <w:t>.</w:t>
      </w:r>
    </w:p>
    <w:p w14:paraId="5F72DA2E" w14:textId="5DA7A388" w:rsidR="003A4306" w:rsidRDefault="00CA60A7" w:rsidP="0080337F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>B</w:t>
      </w:r>
      <w:r w:rsidRPr="003A4306">
        <w:rPr>
          <w:rFonts w:ascii="Times New Roman" w:hAnsi="Times New Roman"/>
          <w:bCs/>
          <w:sz w:val="24"/>
          <w:szCs w:val="24"/>
          <w:lang w:val="de-DE"/>
        </w:rPr>
        <w:t xml:space="preserve">ereits zum achten Mal 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brachte 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 xml:space="preserve">sysob 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>auf seiner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 xml:space="preserve"> Hausmesse am Berg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>die zentralen Akteure des Channels zusammen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>. M</w:t>
      </w:r>
      <w:r w:rsidR="00D473AC" w:rsidRPr="003A4306">
        <w:rPr>
          <w:rFonts w:ascii="Times New Roman" w:hAnsi="Times New Roman"/>
          <w:bCs/>
          <w:sz w:val="24"/>
          <w:szCs w:val="24"/>
          <w:lang w:val="de-DE"/>
        </w:rPr>
        <w:t>ehr als 100 Teilnehmer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>, darunter</w:t>
      </w:r>
      <w:r w:rsidR="00D473AC" w:rsidRPr="003A430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>Vertreter der Fachp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>resse, Hersteller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>partner</w:t>
      </w:r>
      <w:r w:rsidR="007237D5">
        <w:rPr>
          <w:rFonts w:ascii="Times New Roman" w:hAnsi="Times New Roman"/>
          <w:bCs/>
          <w:sz w:val="24"/>
          <w:szCs w:val="24"/>
          <w:lang w:val="de-DE"/>
        </w:rPr>
        <w:t>,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 xml:space="preserve"> Systemhäuser und IT-Fachhändler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>, trafen sich im Juni b</w:t>
      </w:r>
      <w:r w:rsidR="00D473AC" w:rsidRPr="003A4306">
        <w:rPr>
          <w:rFonts w:ascii="Times New Roman" w:hAnsi="Times New Roman"/>
          <w:bCs/>
          <w:sz w:val="24"/>
          <w:szCs w:val="24"/>
          <w:lang w:val="de-DE"/>
        </w:rPr>
        <w:t>ei</w:t>
      </w:r>
      <w:r w:rsidR="00183B0B">
        <w:rPr>
          <w:rFonts w:ascii="Times New Roman" w:hAnsi="Times New Roman"/>
          <w:bCs/>
          <w:sz w:val="24"/>
          <w:szCs w:val="24"/>
          <w:lang w:val="de-DE"/>
        </w:rPr>
        <w:t xml:space="preserve">m </w:t>
      </w:r>
      <w:r w:rsidR="00DE3E0E" w:rsidRPr="00DE3E0E">
        <w:rPr>
          <w:rFonts w:ascii="Times New Roman" w:hAnsi="Times New Roman"/>
          <w:b/>
          <w:bCs/>
          <w:sz w:val="24"/>
          <w:szCs w:val="24"/>
          <w:lang w:val="de-DE"/>
        </w:rPr>
        <w:t>sysob</w:t>
      </w:r>
      <w:r w:rsidR="00DE3E0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D473AC" w:rsidRPr="00E61BE3">
        <w:rPr>
          <w:rFonts w:ascii="Times New Roman" w:hAnsi="Times New Roman"/>
          <w:b/>
          <w:sz w:val="24"/>
          <w:szCs w:val="24"/>
          <w:lang w:val="de-DE"/>
        </w:rPr>
        <w:t>Gipfeltreffen</w:t>
      </w:r>
      <w:r w:rsidR="00AA131A">
        <w:rPr>
          <w:rFonts w:ascii="Times New Roman" w:hAnsi="Times New Roman"/>
          <w:b/>
          <w:sz w:val="24"/>
          <w:szCs w:val="24"/>
          <w:lang w:val="de-DE"/>
        </w:rPr>
        <w:t xml:space="preserve"> 2025</w:t>
      </w:r>
      <w:r w:rsidR="00D473AC" w:rsidRPr="003A4306">
        <w:rPr>
          <w:rFonts w:ascii="Times New Roman" w:hAnsi="Times New Roman"/>
          <w:bCs/>
          <w:sz w:val="24"/>
          <w:szCs w:val="24"/>
          <w:lang w:val="de-DE"/>
        </w:rPr>
        <w:t xml:space="preserve"> im Bayerischen Wald</w:t>
      </w:r>
      <w:r w:rsidR="00D473AC">
        <w:rPr>
          <w:rFonts w:ascii="Times New Roman" w:hAnsi="Times New Roman"/>
          <w:bCs/>
          <w:sz w:val="24"/>
          <w:szCs w:val="24"/>
          <w:lang w:val="de-DE"/>
        </w:rPr>
        <w:t>.</w:t>
      </w:r>
      <w:r w:rsidR="00E61BE3">
        <w:rPr>
          <w:rFonts w:ascii="Times New Roman" w:hAnsi="Times New Roman"/>
          <w:bCs/>
          <w:sz w:val="24"/>
          <w:szCs w:val="24"/>
          <w:lang w:val="de-DE"/>
        </w:rPr>
        <w:t xml:space="preserve"> Neben 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>umfassende</w:t>
      </w:r>
      <w:r w:rsidR="00E61BE3">
        <w:rPr>
          <w:rFonts w:ascii="Times New Roman" w:hAnsi="Times New Roman"/>
          <w:bCs/>
          <w:sz w:val="24"/>
          <w:szCs w:val="24"/>
          <w:lang w:val="de-DE"/>
        </w:rPr>
        <w:t>n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 xml:space="preserve"> Informationen zu Produkten und Lösungen aus dem sysob-Portfolio</w:t>
      </w:r>
      <w:r w:rsidR="00E61BE3">
        <w:rPr>
          <w:rFonts w:ascii="Times New Roman" w:hAnsi="Times New Roman"/>
          <w:bCs/>
          <w:sz w:val="24"/>
          <w:szCs w:val="24"/>
          <w:lang w:val="de-DE"/>
        </w:rPr>
        <w:t xml:space="preserve"> und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 xml:space="preserve"> viel Zeit für Networking </w:t>
      </w:r>
      <w:r w:rsidR="00E61BE3">
        <w:rPr>
          <w:rFonts w:ascii="Times New Roman" w:hAnsi="Times New Roman"/>
          <w:bCs/>
          <w:sz w:val="24"/>
          <w:szCs w:val="24"/>
          <w:lang w:val="de-DE"/>
        </w:rPr>
        <w:t>erlebten die Gipfelstürmer auch ein</w:t>
      </w:r>
      <w:r w:rsidR="007237D5">
        <w:rPr>
          <w:rFonts w:ascii="Times New Roman" w:hAnsi="Times New Roman"/>
          <w:bCs/>
          <w:sz w:val="24"/>
          <w:szCs w:val="24"/>
          <w:lang w:val="de-DE"/>
        </w:rPr>
        <w:t xml:space="preserve"> abwechslungsreiches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 xml:space="preserve"> Rahmenprogramm</w:t>
      </w:r>
      <w:r w:rsidR="00BC4269">
        <w:rPr>
          <w:rFonts w:ascii="Times New Roman" w:hAnsi="Times New Roman"/>
          <w:bCs/>
          <w:sz w:val="24"/>
          <w:szCs w:val="24"/>
          <w:lang w:val="de-DE"/>
        </w:rPr>
        <w:t xml:space="preserve"> mit gemeinsamer Wanderung, Hersteller</w:t>
      </w:r>
      <w:r w:rsidR="007237D5">
        <w:rPr>
          <w:rFonts w:ascii="Times New Roman" w:hAnsi="Times New Roman"/>
          <w:bCs/>
          <w:sz w:val="24"/>
          <w:szCs w:val="24"/>
          <w:lang w:val="de-DE"/>
        </w:rPr>
        <w:t>-</w:t>
      </w:r>
      <w:r w:rsidR="00BC4269">
        <w:rPr>
          <w:rFonts w:ascii="Times New Roman" w:hAnsi="Times New Roman"/>
          <w:bCs/>
          <w:sz w:val="24"/>
          <w:szCs w:val="24"/>
          <w:lang w:val="de-DE"/>
        </w:rPr>
        <w:t>Speed</w:t>
      </w:r>
      <w:r w:rsidR="007237D5">
        <w:rPr>
          <w:rFonts w:ascii="Times New Roman" w:hAnsi="Times New Roman"/>
          <w:bCs/>
          <w:sz w:val="24"/>
          <w:szCs w:val="24"/>
          <w:lang w:val="de-DE"/>
        </w:rPr>
        <w:t>-</w:t>
      </w:r>
      <w:r w:rsidR="00BC4269">
        <w:rPr>
          <w:rFonts w:ascii="Times New Roman" w:hAnsi="Times New Roman"/>
          <w:bCs/>
          <w:sz w:val="24"/>
          <w:szCs w:val="24"/>
          <w:lang w:val="de-DE"/>
        </w:rPr>
        <w:t>Dating und festlichem Gala-Dinner</w:t>
      </w:r>
      <w:r w:rsidR="003A4306" w:rsidRPr="003A4306">
        <w:rPr>
          <w:rFonts w:ascii="Times New Roman" w:hAnsi="Times New Roman"/>
          <w:bCs/>
          <w:sz w:val="24"/>
          <w:szCs w:val="24"/>
          <w:lang w:val="de-DE"/>
        </w:rPr>
        <w:t>.</w:t>
      </w:r>
    </w:p>
    <w:p w14:paraId="0FCC5956" w14:textId="50BCF221" w:rsidR="00A6366C" w:rsidRPr="00E900B3" w:rsidRDefault="0080337F" w:rsidP="005D3C3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80337F">
        <w:rPr>
          <w:rFonts w:ascii="Times New Roman" w:hAnsi="Times New Roman"/>
          <w:bCs/>
          <w:sz w:val="24"/>
          <w:szCs w:val="24"/>
          <w:lang w:val="de-DE"/>
        </w:rPr>
        <w:t xml:space="preserve">Auf </w:t>
      </w:r>
      <w:r w:rsidR="006178BE">
        <w:rPr>
          <w:rFonts w:ascii="Times New Roman" w:hAnsi="Times New Roman"/>
          <w:bCs/>
          <w:sz w:val="24"/>
          <w:szCs w:val="24"/>
          <w:lang w:val="de-DE"/>
        </w:rPr>
        <w:t xml:space="preserve">der </w:t>
      </w:r>
      <w:r w:rsidR="005D3C39" w:rsidRPr="005D3C39">
        <w:rPr>
          <w:rFonts w:ascii="Times New Roman" w:hAnsi="Times New Roman"/>
          <w:b/>
          <w:bCs/>
          <w:sz w:val="24"/>
          <w:szCs w:val="24"/>
          <w:lang w:val="de-DE"/>
        </w:rPr>
        <w:t>it-sa</w:t>
      </w:r>
      <w:r w:rsidR="00051201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80337F">
        <w:rPr>
          <w:rFonts w:ascii="Times New Roman" w:hAnsi="Times New Roman"/>
          <w:bCs/>
          <w:sz w:val="24"/>
          <w:szCs w:val="24"/>
          <w:lang w:val="de-DE"/>
        </w:rPr>
        <w:t>präsentiert</w:t>
      </w:r>
      <w:r w:rsidR="006178BE">
        <w:rPr>
          <w:rFonts w:ascii="Times New Roman" w:hAnsi="Times New Roman"/>
          <w:bCs/>
          <w:sz w:val="24"/>
          <w:szCs w:val="24"/>
          <w:lang w:val="de-DE"/>
        </w:rPr>
        <w:t>e sysob Anfang Oktober</w:t>
      </w:r>
      <w:r w:rsidR="00DE3E0E">
        <w:rPr>
          <w:rFonts w:ascii="Times New Roman" w:hAnsi="Times New Roman"/>
          <w:sz w:val="24"/>
          <w:szCs w:val="24"/>
          <w:lang w:val="de-DE"/>
        </w:rPr>
        <w:t xml:space="preserve"> neue Partnerschaften und </w:t>
      </w:r>
      <w:r w:rsidR="006178BE">
        <w:rPr>
          <w:rFonts w:ascii="Times New Roman" w:hAnsi="Times New Roman"/>
          <w:sz w:val="24"/>
          <w:szCs w:val="24"/>
          <w:lang w:val="de-DE"/>
        </w:rPr>
        <w:t>Produktneuheiten seiner Herstelle</w:t>
      </w:r>
      <w:r w:rsidR="007237D5">
        <w:rPr>
          <w:rFonts w:ascii="Times New Roman" w:hAnsi="Times New Roman"/>
          <w:sz w:val="24"/>
          <w:szCs w:val="24"/>
          <w:lang w:val="de-DE"/>
        </w:rPr>
        <w:t>r</w:t>
      </w:r>
      <w:r w:rsidR="006178B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D5EFA">
        <w:rPr>
          <w:rFonts w:ascii="Times New Roman" w:hAnsi="Times New Roman"/>
          <w:sz w:val="24"/>
          <w:szCs w:val="24"/>
          <w:lang w:val="de-DE"/>
        </w:rPr>
        <w:t>sowie</w:t>
      </w:r>
      <w:r w:rsidR="0052595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178BE">
        <w:rPr>
          <w:rFonts w:ascii="Times New Roman" w:hAnsi="Times New Roman"/>
          <w:sz w:val="24"/>
          <w:szCs w:val="24"/>
          <w:lang w:val="de-DE"/>
        </w:rPr>
        <w:t xml:space="preserve">Sicherheitskonzepte zum Schutz von </w:t>
      </w:r>
      <w:r w:rsidR="006178BE" w:rsidRPr="00F9554F">
        <w:rPr>
          <w:rFonts w:ascii="Times New Roman" w:hAnsi="Times New Roman"/>
          <w:sz w:val="24"/>
          <w:szCs w:val="24"/>
          <w:lang w:val="de-DE"/>
        </w:rPr>
        <w:t>Identitäten, Endgeräten, Unternehmensdaten und Geschäftsanwendungen</w:t>
      </w:r>
      <w:r w:rsidR="006178BE">
        <w:rPr>
          <w:rFonts w:ascii="Times New Roman" w:hAnsi="Times New Roman"/>
          <w:sz w:val="24"/>
          <w:szCs w:val="24"/>
          <w:lang w:val="de-DE"/>
        </w:rPr>
        <w:t>. Im Fokus s</w:t>
      </w:r>
      <w:r w:rsidR="00136470">
        <w:rPr>
          <w:rFonts w:ascii="Times New Roman" w:hAnsi="Times New Roman"/>
          <w:sz w:val="24"/>
          <w:szCs w:val="24"/>
          <w:lang w:val="de-DE"/>
        </w:rPr>
        <w:t>tanden</w:t>
      </w:r>
      <w:r w:rsidR="006178BE">
        <w:rPr>
          <w:rFonts w:ascii="Times New Roman" w:hAnsi="Times New Roman"/>
          <w:sz w:val="24"/>
          <w:szCs w:val="24"/>
          <w:lang w:val="de-DE"/>
        </w:rPr>
        <w:t xml:space="preserve"> hierbei die</w:t>
      </w:r>
      <w:r w:rsidR="00645A4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B34C9" w:rsidRPr="001B34C9">
        <w:rPr>
          <w:rFonts w:ascii="Times New Roman" w:hAnsi="Times New Roman"/>
          <w:sz w:val="24"/>
          <w:szCs w:val="24"/>
          <w:lang w:val="de-DE"/>
        </w:rPr>
        <w:t>IT-Security- und Infrastr</w:t>
      </w:r>
      <w:r w:rsidR="001B34C9">
        <w:rPr>
          <w:rFonts w:ascii="Times New Roman" w:hAnsi="Times New Roman"/>
          <w:sz w:val="24"/>
          <w:szCs w:val="24"/>
          <w:lang w:val="de-DE"/>
        </w:rPr>
        <w:t>ucture</w:t>
      </w:r>
      <w:r w:rsidR="001B34C9" w:rsidRPr="001B34C9">
        <w:rPr>
          <w:rFonts w:ascii="Times New Roman" w:hAnsi="Times New Roman"/>
          <w:sz w:val="24"/>
          <w:szCs w:val="24"/>
          <w:lang w:val="de-DE"/>
        </w:rPr>
        <w:t>-Themen</w:t>
      </w:r>
      <w:r w:rsidR="001B34C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178BE" w:rsidRPr="00E92CAA">
        <w:rPr>
          <w:rFonts w:ascii="Times New Roman" w:hAnsi="Times New Roman"/>
          <w:sz w:val="24"/>
          <w:szCs w:val="24"/>
          <w:lang w:val="de-DE"/>
        </w:rPr>
        <w:t>Multi</w:t>
      </w:r>
      <w:r w:rsidR="006178BE">
        <w:rPr>
          <w:rFonts w:ascii="Times New Roman" w:hAnsi="Times New Roman"/>
          <w:sz w:val="24"/>
          <w:szCs w:val="24"/>
          <w:lang w:val="de-DE"/>
        </w:rPr>
        <w:t>-F</w:t>
      </w:r>
      <w:r w:rsidR="006178BE" w:rsidRPr="00E92CAA">
        <w:rPr>
          <w:rFonts w:ascii="Times New Roman" w:hAnsi="Times New Roman"/>
          <w:sz w:val="24"/>
          <w:szCs w:val="24"/>
          <w:lang w:val="de-DE"/>
        </w:rPr>
        <w:t>aktor-Authentifizierung, Identitätsmanagement, Passwor</w:t>
      </w:r>
      <w:r w:rsidR="006178BE">
        <w:rPr>
          <w:rFonts w:ascii="Times New Roman" w:hAnsi="Times New Roman"/>
          <w:sz w:val="24"/>
          <w:szCs w:val="24"/>
          <w:lang w:val="de-DE"/>
        </w:rPr>
        <w:t>tverwaltung</w:t>
      </w:r>
      <w:r w:rsidR="006178BE" w:rsidRPr="00E92CAA">
        <w:rPr>
          <w:rFonts w:ascii="Times New Roman" w:hAnsi="Times New Roman"/>
          <w:sz w:val="24"/>
          <w:szCs w:val="24"/>
          <w:lang w:val="de-DE"/>
        </w:rPr>
        <w:t>, Fir</w:t>
      </w:r>
      <w:r w:rsidR="006178BE">
        <w:rPr>
          <w:rFonts w:ascii="Times New Roman" w:hAnsi="Times New Roman"/>
          <w:sz w:val="24"/>
          <w:szCs w:val="24"/>
          <w:lang w:val="de-DE"/>
        </w:rPr>
        <w:t>e</w:t>
      </w:r>
      <w:r w:rsidR="006178BE" w:rsidRPr="00E92CAA">
        <w:rPr>
          <w:rFonts w:ascii="Times New Roman" w:hAnsi="Times New Roman"/>
          <w:sz w:val="24"/>
          <w:szCs w:val="24"/>
          <w:lang w:val="de-DE"/>
        </w:rPr>
        <w:t xml:space="preserve">wall, </w:t>
      </w:r>
      <w:proofErr w:type="spellStart"/>
      <w:r w:rsidR="006178BE" w:rsidRPr="00E92CAA">
        <w:rPr>
          <w:rFonts w:ascii="Times New Roman" w:hAnsi="Times New Roman"/>
          <w:sz w:val="24"/>
          <w:szCs w:val="24"/>
          <w:lang w:val="de-DE"/>
        </w:rPr>
        <w:t>Endpoint</w:t>
      </w:r>
      <w:proofErr w:type="spellEnd"/>
      <w:r w:rsidR="006178BE" w:rsidRPr="00E92CAA">
        <w:rPr>
          <w:rFonts w:ascii="Times New Roman" w:hAnsi="Times New Roman"/>
          <w:sz w:val="24"/>
          <w:szCs w:val="24"/>
          <w:lang w:val="de-DE"/>
        </w:rPr>
        <w:t xml:space="preserve"> Security, </w:t>
      </w:r>
      <w:r w:rsidR="006178BE">
        <w:rPr>
          <w:rFonts w:ascii="Times New Roman" w:hAnsi="Times New Roman"/>
          <w:sz w:val="24"/>
          <w:szCs w:val="24"/>
          <w:lang w:val="de-DE"/>
        </w:rPr>
        <w:t>E-Mail-Sicherheit</w:t>
      </w:r>
      <w:r w:rsidR="006178BE" w:rsidRPr="00E92CA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6178BE">
        <w:rPr>
          <w:rFonts w:ascii="Times New Roman" w:hAnsi="Times New Roman"/>
          <w:sz w:val="24"/>
          <w:szCs w:val="24"/>
          <w:lang w:val="de-DE"/>
        </w:rPr>
        <w:t>E-Mail-</w:t>
      </w:r>
      <w:r w:rsidR="006178BE" w:rsidRPr="00E92CAA">
        <w:rPr>
          <w:rFonts w:ascii="Times New Roman" w:hAnsi="Times New Roman"/>
          <w:sz w:val="24"/>
          <w:szCs w:val="24"/>
          <w:lang w:val="de-DE"/>
        </w:rPr>
        <w:t>Archivierung, WLAN</w:t>
      </w:r>
      <w:r w:rsidR="00645A4F">
        <w:rPr>
          <w:rFonts w:ascii="Times New Roman" w:hAnsi="Times New Roman"/>
          <w:sz w:val="24"/>
          <w:szCs w:val="24"/>
          <w:lang w:val="de-DE"/>
        </w:rPr>
        <w:t>,</w:t>
      </w:r>
      <w:r w:rsidR="006178B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178BE" w:rsidRPr="00E92CAA">
        <w:rPr>
          <w:rFonts w:ascii="Times New Roman" w:hAnsi="Times New Roman"/>
          <w:sz w:val="24"/>
          <w:szCs w:val="24"/>
          <w:lang w:val="de-DE"/>
        </w:rPr>
        <w:t>SBC/VDI</w:t>
      </w:r>
      <w:r w:rsidR="006178BE">
        <w:rPr>
          <w:rFonts w:ascii="Times New Roman" w:hAnsi="Times New Roman"/>
          <w:sz w:val="24"/>
          <w:szCs w:val="24"/>
          <w:lang w:val="de-DE"/>
        </w:rPr>
        <w:t xml:space="preserve"> und Storage.</w:t>
      </w:r>
      <w:r w:rsidR="00136470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80337F">
        <w:rPr>
          <w:rFonts w:ascii="Times New Roman" w:hAnsi="Times New Roman"/>
          <w:bCs/>
          <w:sz w:val="24"/>
          <w:szCs w:val="24"/>
          <w:lang w:val="de-DE"/>
        </w:rPr>
        <w:t xml:space="preserve">Erstmals </w:t>
      </w:r>
      <w:r w:rsidR="00136470">
        <w:rPr>
          <w:rFonts w:ascii="Times New Roman" w:hAnsi="Times New Roman"/>
          <w:bCs/>
          <w:sz w:val="24"/>
          <w:szCs w:val="24"/>
          <w:lang w:val="de-DE"/>
        </w:rPr>
        <w:t>war</w:t>
      </w:r>
      <w:r w:rsidRPr="0080337F">
        <w:rPr>
          <w:rFonts w:ascii="Times New Roman" w:hAnsi="Times New Roman"/>
          <w:bCs/>
          <w:sz w:val="24"/>
          <w:szCs w:val="24"/>
          <w:lang w:val="de-DE"/>
        </w:rPr>
        <w:t xml:space="preserve"> auf dem</w:t>
      </w:r>
      <w:r w:rsidR="00BF118D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80337F">
        <w:rPr>
          <w:rFonts w:ascii="Times New Roman" w:hAnsi="Times New Roman"/>
          <w:bCs/>
          <w:sz w:val="24"/>
          <w:szCs w:val="24"/>
          <w:lang w:val="de-DE"/>
        </w:rPr>
        <w:t xml:space="preserve">Messestand </w:t>
      </w:r>
      <w:r w:rsidR="001F6DE7">
        <w:rPr>
          <w:rFonts w:ascii="Times New Roman" w:hAnsi="Times New Roman"/>
          <w:bCs/>
          <w:sz w:val="24"/>
          <w:szCs w:val="24"/>
          <w:lang w:val="de-DE"/>
        </w:rPr>
        <w:t xml:space="preserve">auch </w:t>
      </w:r>
      <w:r w:rsidRPr="0080337F">
        <w:rPr>
          <w:rFonts w:ascii="Times New Roman" w:hAnsi="Times New Roman"/>
          <w:bCs/>
          <w:sz w:val="24"/>
          <w:szCs w:val="24"/>
          <w:lang w:val="de-DE"/>
        </w:rPr>
        <w:t xml:space="preserve">eine Speaker-Area integriert, in der Partner Kurzvorträge zu ausgewählten </w:t>
      </w:r>
      <w:r w:rsidR="002A3AD0">
        <w:rPr>
          <w:rFonts w:ascii="Times New Roman" w:hAnsi="Times New Roman"/>
          <w:bCs/>
          <w:sz w:val="24"/>
          <w:szCs w:val="24"/>
          <w:lang w:val="de-DE"/>
        </w:rPr>
        <w:t>IT-Sicherheitsthemen</w:t>
      </w:r>
      <w:r w:rsidRPr="0080337F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136470">
        <w:rPr>
          <w:rFonts w:ascii="Times New Roman" w:hAnsi="Times New Roman"/>
          <w:bCs/>
          <w:sz w:val="24"/>
          <w:szCs w:val="24"/>
          <w:lang w:val="de-DE"/>
        </w:rPr>
        <w:t>hielten</w:t>
      </w:r>
      <w:r w:rsidRPr="0080337F">
        <w:rPr>
          <w:rFonts w:ascii="Times New Roman" w:hAnsi="Times New Roman"/>
          <w:bCs/>
          <w:sz w:val="24"/>
          <w:szCs w:val="24"/>
          <w:lang w:val="de-DE"/>
        </w:rPr>
        <w:t>.</w:t>
      </w:r>
    </w:p>
    <w:p w14:paraId="19824838" w14:textId="3924AF8E" w:rsidR="006A11EA" w:rsidRPr="0017741E" w:rsidRDefault="004B1C23" w:rsidP="005D3C3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N</w:t>
      </w:r>
      <w:r w:rsidRPr="0017741E">
        <w:rPr>
          <w:rFonts w:ascii="Times New Roman" w:hAnsi="Times New Roman"/>
          <w:b/>
          <w:sz w:val="24"/>
          <w:szCs w:val="24"/>
          <w:lang w:val="de-DE"/>
        </w:rPr>
        <w:t>eue strategische Partnerschaften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und</w:t>
      </w:r>
      <w:r w:rsidRPr="0017741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C02F9C">
        <w:rPr>
          <w:rFonts w:ascii="Times New Roman" w:hAnsi="Times New Roman"/>
          <w:b/>
          <w:sz w:val="24"/>
          <w:szCs w:val="24"/>
          <w:lang w:val="de-DE"/>
        </w:rPr>
        <w:t xml:space="preserve">erweiterter </w:t>
      </w:r>
      <w:r w:rsidR="00D256F3" w:rsidRPr="0017741E">
        <w:rPr>
          <w:rFonts w:ascii="Times New Roman" w:hAnsi="Times New Roman"/>
          <w:b/>
          <w:sz w:val="24"/>
          <w:szCs w:val="24"/>
          <w:lang w:val="de-DE"/>
        </w:rPr>
        <w:t>Geschäftsberei</w:t>
      </w:r>
      <w:r w:rsidR="00C02F9C">
        <w:rPr>
          <w:rFonts w:ascii="Times New Roman" w:hAnsi="Times New Roman"/>
          <w:b/>
          <w:sz w:val="24"/>
          <w:szCs w:val="24"/>
          <w:lang w:val="de-DE"/>
        </w:rPr>
        <w:t>ch</w:t>
      </w:r>
    </w:p>
    <w:p w14:paraId="3853A896" w14:textId="3B657825" w:rsidR="006A6928" w:rsidRDefault="007237D5" w:rsidP="00C02F9C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7741E">
        <w:rPr>
          <w:rFonts w:ascii="Times New Roman" w:hAnsi="Times New Roman"/>
          <w:bCs/>
          <w:sz w:val="24"/>
          <w:szCs w:val="24"/>
          <w:lang w:val="de-DE"/>
        </w:rPr>
        <w:t xml:space="preserve">Mit </w:t>
      </w:r>
      <w:r w:rsidR="00B211C4" w:rsidRPr="0017741E">
        <w:rPr>
          <w:rFonts w:ascii="Times New Roman" w:hAnsi="Times New Roman"/>
          <w:bCs/>
          <w:sz w:val="24"/>
          <w:szCs w:val="24"/>
          <w:lang w:val="de-DE"/>
        </w:rPr>
        <w:t>dem weltweit agierenden Spezialdistributor CMS Distribution</w:t>
      </w:r>
      <w:r w:rsidR="009A5A95" w:rsidRPr="0017741E">
        <w:rPr>
          <w:rFonts w:ascii="Times New Roman" w:hAnsi="Times New Roman"/>
          <w:bCs/>
          <w:sz w:val="24"/>
          <w:szCs w:val="24"/>
          <w:lang w:val="de-DE"/>
        </w:rPr>
        <w:t xml:space="preserve"> hat sysob </w:t>
      </w:r>
      <w:r w:rsidR="004C1D62" w:rsidRPr="0017741E">
        <w:rPr>
          <w:rFonts w:ascii="Times New Roman" w:hAnsi="Times New Roman"/>
          <w:bCs/>
          <w:sz w:val="24"/>
          <w:szCs w:val="24"/>
          <w:lang w:val="de-DE"/>
        </w:rPr>
        <w:t xml:space="preserve">einen </w:t>
      </w:r>
      <w:r w:rsidR="009A5A95" w:rsidRPr="0017741E">
        <w:rPr>
          <w:rFonts w:ascii="Times New Roman" w:hAnsi="Times New Roman"/>
          <w:bCs/>
          <w:sz w:val="24"/>
          <w:szCs w:val="24"/>
          <w:lang w:val="de-DE"/>
        </w:rPr>
        <w:t xml:space="preserve">starken </w:t>
      </w:r>
      <w:r w:rsidR="004C1D62" w:rsidRPr="0017741E">
        <w:rPr>
          <w:rFonts w:ascii="Times New Roman" w:hAnsi="Times New Roman"/>
          <w:bCs/>
          <w:sz w:val="24"/>
          <w:szCs w:val="24"/>
          <w:lang w:val="de-DE"/>
        </w:rPr>
        <w:t>Partner</w:t>
      </w:r>
      <w:r w:rsidR="0017741E" w:rsidRPr="0017741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4C1D62" w:rsidRPr="0017741E">
        <w:rPr>
          <w:rFonts w:ascii="Times New Roman" w:hAnsi="Times New Roman"/>
          <w:bCs/>
          <w:sz w:val="24"/>
          <w:szCs w:val="24"/>
          <w:lang w:val="de-DE"/>
        </w:rPr>
        <w:t xml:space="preserve">an </w:t>
      </w:r>
      <w:r w:rsidR="009A5A95" w:rsidRPr="0017741E">
        <w:rPr>
          <w:rFonts w:ascii="Times New Roman" w:hAnsi="Times New Roman"/>
          <w:bCs/>
          <w:sz w:val="24"/>
          <w:szCs w:val="24"/>
          <w:lang w:val="de-DE"/>
        </w:rPr>
        <w:t>seiner</w:t>
      </w:r>
      <w:r w:rsidR="004C1D62" w:rsidRPr="0017741E">
        <w:rPr>
          <w:rFonts w:ascii="Times New Roman" w:hAnsi="Times New Roman"/>
          <w:bCs/>
          <w:sz w:val="24"/>
          <w:szCs w:val="24"/>
          <w:lang w:val="de-DE"/>
        </w:rPr>
        <w:t xml:space="preserve"> Seit</w:t>
      </w:r>
      <w:r w:rsidR="0017741E" w:rsidRPr="0017741E">
        <w:rPr>
          <w:rFonts w:ascii="Times New Roman" w:hAnsi="Times New Roman"/>
          <w:bCs/>
          <w:sz w:val="24"/>
          <w:szCs w:val="24"/>
          <w:lang w:val="de-DE"/>
        </w:rPr>
        <w:t xml:space="preserve">e, um </w:t>
      </w:r>
      <w:r w:rsidR="00932748" w:rsidRPr="0017741E">
        <w:rPr>
          <w:rFonts w:ascii="Times New Roman" w:hAnsi="Times New Roman"/>
          <w:bCs/>
          <w:sz w:val="24"/>
          <w:szCs w:val="24"/>
          <w:lang w:val="de-DE"/>
        </w:rPr>
        <w:t>international</w:t>
      </w:r>
      <w:r w:rsidR="00E31BEA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17741E" w:rsidRPr="0017741E">
        <w:rPr>
          <w:rFonts w:ascii="Times New Roman" w:hAnsi="Times New Roman"/>
          <w:bCs/>
          <w:sz w:val="24"/>
          <w:szCs w:val="24"/>
          <w:lang w:val="de-DE"/>
        </w:rPr>
        <w:t xml:space="preserve">zu </w:t>
      </w:r>
      <w:r w:rsidR="00932748" w:rsidRPr="0017741E">
        <w:rPr>
          <w:rFonts w:ascii="Times New Roman" w:hAnsi="Times New Roman"/>
          <w:bCs/>
          <w:sz w:val="24"/>
          <w:szCs w:val="24"/>
          <w:lang w:val="de-DE"/>
        </w:rPr>
        <w:t>wachsen</w:t>
      </w:r>
      <w:r w:rsidR="0017741E" w:rsidRPr="0017741E">
        <w:rPr>
          <w:rFonts w:ascii="Times New Roman" w:hAnsi="Times New Roman"/>
          <w:bCs/>
          <w:sz w:val="24"/>
          <w:szCs w:val="24"/>
          <w:lang w:val="de-DE"/>
        </w:rPr>
        <w:t xml:space="preserve"> und sein Leistungsangebot</w:t>
      </w:r>
      <w:r w:rsidR="0052595F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C409DB">
        <w:rPr>
          <w:rFonts w:ascii="Times New Roman" w:hAnsi="Times New Roman"/>
          <w:bCs/>
          <w:sz w:val="24"/>
          <w:szCs w:val="24"/>
          <w:lang w:val="de-DE"/>
        </w:rPr>
        <w:t>weiter</w:t>
      </w:r>
      <w:r w:rsidR="0052595F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17741E" w:rsidRPr="0017741E">
        <w:rPr>
          <w:rFonts w:ascii="Times New Roman" w:hAnsi="Times New Roman"/>
          <w:bCs/>
          <w:sz w:val="24"/>
          <w:szCs w:val="24"/>
          <w:lang w:val="de-DE"/>
        </w:rPr>
        <w:t xml:space="preserve">auszubauen. So </w:t>
      </w:r>
      <w:r w:rsidR="002A3AD0">
        <w:rPr>
          <w:rFonts w:ascii="Times New Roman" w:hAnsi="Times New Roman"/>
          <w:bCs/>
          <w:sz w:val="24"/>
          <w:szCs w:val="24"/>
          <w:lang w:val="de-DE"/>
        </w:rPr>
        <w:t xml:space="preserve">schloss </w:t>
      </w:r>
      <w:r w:rsidR="00867E71">
        <w:rPr>
          <w:rFonts w:ascii="Times New Roman" w:hAnsi="Times New Roman"/>
          <w:bCs/>
          <w:sz w:val="24"/>
          <w:szCs w:val="24"/>
          <w:lang w:val="de-DE"/>
        </w:rPr>
        <w:t xml:space="preserve">der </w:t>
      </w:r>
      <w:r w:rsidR="004E47AB">
        <w:rPr>
          <w:rFonts w:ascii="Times New Roman" w:hAnsi="Times New Roman"/>
          <w:bCs/>
          <w:sz w:val="24"/>
          <w:szCs w:val="24"/>
          <w:lang w:val="de-DE"/>
        </w:rPr>
        <w:t xml:space="preserve">Schorndorfer </w:t>
      </w:r>
      <w:r w:rsidR="006A6928" w:rsidRPr="007D6F40">
        <w:rPr>
          <w:rFonts w:ascii="Times New Roman" w:hAnsi="Times New Roman"/>
          <w:sz w:val="24"/>
          <w:szCs w:val="24"/>
          <w:lang w:val="de-DE"/>
        </w:rPr>
        <w:t>Value-</w:t>
      </w:r>
      <w:proofErr w:type="spellStart"/>
      <w:r w:rsidR="006A6928" w:rsidRPr="007D6F40">
        <w:rPr>
          <w:rFonts w:ascii="Times New Roman" w:hAnsi="Times New Roman"/>
          <w:sz w:val="24"/>
          <w:szCs w:val="24"/>
          <w:lang w:val="de-DE"/>
        </w:rPr>
        <w:t>Added</w:t>
      </w:r>
      <w:proofErr w:type="spellEnd"/>
      <w:r w:rsidR="006A6928" w:rsidRPr="007D6F40">
        <w:rPr>
          <w:rFonts w:ascii="Times New Roman" w:hAnsi="Times New Roman"/>
          <w:sz w:val="24"/>
          <w:szCs w:val="24"/>
          <w:lang w:val="de-DE"/>
        </w:rPr>
        <w:t>-Distributor</w:t>
      </w:r>
      <w:r w:rsidR="00867E71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1A46AA">
        <w:rPr>
          <w:rFonts w:ascii="Times New Roman" w:hAnsi="Times New Roman"/>
          <w:bCs/>
          <w:sz w:val="24"/>
          <w:szCs w:val="24"/>
          <w:lang w:val="de-DE"/>
        </w:rPr>
        <w:t xml:space="preserve">im Jahr </w:t>
      </w:r>
      <w:r w:rsidR="00867E71">
        <w:rPr>
          <w:rFonts w:ascii="Times New Roman" w:hAnsi="Times New Roman"/>
          <w:bCs/>
          <w:sz w:val="24"/>
          <w:szCs w:val="24"/>
          <w:lang w:val="de-DE"/>
        </w:rPr>
        <w:t xml:space="preserve">2025 </w:t>
      </w:r>
      <w:r w:rsidR="001A46AA">
        <w:rPr>
          <w:rFonts w:ascii="Times New Roman" w:hAnsi="Times New Roman"/>
          <w:bCs/>
          <w:sz w:val="24"/>
          <w:szCs w:val="24"/>
          <w:lang w:val="de-DE"/>
        </w:rPr>
        <w:t xml:space="preserve">weitere </w:t>
      </w:r>
      <w:r w:rsidR="00C02F9C">
        <w:rPr>
          <w:rFonts w:ascii="Times New Roman" w:hAnsi="Times New Roman"/>
          <w:bCs/>
          <w:sz w:val="24"/>
          <w:szCs w:val="24"/>
          <w:lang w:val="de-DE"/>
        </w:rPr>
        <w:t>strategische Partnerschaften</w:t>
      </w:r>
      <w:r w:rsidR="006A6928">
        <w:rPr>
          <w:rFonts w:ascii="Times New Roman" w:hAnsi="Times New Roman"/>
          <w:bCs/>
          <w:sz w:val="24"/>
          <w:szCs w:val="24"/>
          <w:lang w:val="de-DE"/>
        </w:rPr>
        <w:t xml:space="preserve">, unter anderem mit </w:t>
      </w:r>
      <w:proofErr w:type="spellStart"/>
      <w:r w:rsidR="006A6928">
        <w:rPr>
          <w:rFonts w:ascii="Times New Roman" w:hAnsi="Times New Roman"/>
          <w:bCs/>
          <w:sz w:val="24"/>
          <w:szCs w:val="24"/>
          <w:lang w:val="de-DE"/>
        </w:rPr>
        <w:t>Infinidat</w:t>
      </w:r>
      <w:proofErr w:type="spellEnd"/>
      <w:r w:rsidR="006A6928">
        <w:rPr>
          <w:rFonts w:ascii="Times New Roman" w:hAnsi="Times New Roman"/>
          <w:bCs/>
          <w:sz w:val="24"/>
          <w:szCs w:val="24"/>
          <w:lang w:val="de-DE"/>
        </w:rPr>
        <w:t xml:space="preserve"> und </w:t>
      </w:r>
      <w:proofErr w:type="spellStart"/>
      <w:r w:rsidR="006A6928">
        <w:rPr>
          <w:rFonts w:ascii="Times New Roman" w:hAnsi="Times New Roman"/>
          <w:bCs/>
          <w:sz w:val="24"/>
          <w:szCs w:val="24"/>
          <w:lang w:val="de-DE"/>
        </w:rPr>
        <w:t>Swissbit</w:t>
      </w:r>
      <w:proofErr w:type="spellEnd"/>
      <w:r w:rsidR="00867E71">
        <w:rPr>
          <w:rFonts w:ascii="Times New Roman" w:hAnsi="Times New Roman"/>
          <w:bCs/>
          <w:sz w:val="24"/>
          <w:szCs w:val="24"/>
          <w:lang w:val="de-DE"/>
        </w:rPr>
        <w:t>.</w:t>
      </w:r>
      <w:r w:rsidR="002A3AD0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14:paraId="75362B75" w14:textId="210ADE5A" w:rsidR="006A6928" w:rsidRDefault="002A3AD0" w:rsidP="005D3C39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>D</w:t>
      </w:r>
      <w:r w:rsidRPr="002A3AD0">
        <w:rPr>
          <w:rFonts w:ascii="Times New Roman" w:hAnsi="Times New Roman"/>
          <w:bCs/>
          <w:sz w:val="24"/>
          <w:szCs w:val="24"/>
          <w:lang w:val="de-DE"/>
        </w:rPr>
        <w:t xml:space="preserve">urch die 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Kooperation </w:t>
      </w:r>
      <w:r w:rsidRPr="002A3AD0">
        <w:rPr>
          <w:rFonts w:ascii="Times New Roman" w:hAnsi="Times New Roman"/>
          <w:bCs/>
          <w:sz w:val="24"/>
          <w:szCs w:val="24"/>
          <w:lang w:val="de-DE"/>
        </w:rPr>
        <w:t xml:space="preserve">mit </w:t>
      </w:r>
      <w:proofErr w:type="spellStart"/>
      <w:r w:rsidRPr="006A6928">
        <w:rPr>
          <w:rFonts w:ascii="Times New Roman" w:hAnsi="Times New Roman"/>
          <w:b/>
          <w:bCs/>
          <w:sz w:val="24"/>
          <w:szCs w:val="24"/>
          <w:lang w:val="de-DE"/>
        </w:rPr>
        <w:t>Infinidat</w:t>
      </w:r>
      <w:proofErr w:type="spellEnd"/>
      <w:r w:rsidRPr="002A3AD0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C02F9C">
        <w:rPr>
          <w:rFonts w:ascii="Times New Roman" w:hAnsi="Times New Roman"/>
          <w:bCs/>
          <w:sz w:val="24"/>
          <w:szCs w:val="24"/>
          <w:lang w:val="de-DE"/>
        </w:rPr>
        <w:t>erweiterte sysob sein</w:t>
      </w:r>
      <w:r w:rsidR="00E31BEA">
        <w:rPr>
          <w:rFonts w:ascii="Times New Roman" w:hAnsi="Times New Roman"/>
          <w:bCs/>
          <w:sz w:val="24"/>
          <w:szCs w:val="24"/>
          <w:lang w:val="de-DE"/>
        </w:rPr>
        <w:t xml:space="preserve"> Portfolio im Bereich Storage</w:t>
      </w:r>
      <w:r w:rsidR="00C02F9C">
        <w:rPr>
          <w:rFonts w:ascii="Times New Roman" w:hAnsi="Times New Roman"/>
          <w:bCs/>
          <w:sz w:val="24"/>
          <w:szCs w:val="24"/>
          <w:lang w:val="de-DE"/>
        </w:rPr>
        <w:t xml:space="preserve">; die leistungsstarken </w:t>
      </w:r>
      <w:r w:rsidR="00C02F9C" w:rsidRPr="00C02F9C">
        <w:rPr>
          <w:rFonts w:ascii="Times New Roman" w:hAnsi="Times New Roman"/>
          <w:bCs/>
          <w:sz w:val="24"/>
          <w:szCs w:val="24"/>
          <w:lang w:val="de-DE"/>
        </w:rPr>
        <w:t>Enterprise-Speicherlösungen</w:t>
      </w:r>
      <w:r w:rsidR="00C02F9C">
        <w:rPr>
          <w:rFonts w:ascii="Times New Roman" w:hAnsi="Times New Roman"/>
          <w:bCs/>
          <w:sz w:val="24"/>
          <w:szCs w:val="24"/>
          <w:lang w:val="de-DE"/>
        </w:rPr>
        <w:t xml:space="preserve"> des Herstellers</w:t>
      </w:r>
      <w:r w:rsidR="00C02F9C" w:rsidRPr="00C02F9C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="00C02F9C">
        <w:rPr>
          <w:rFonts w:ascii="Times New Roman" w:hAnsi="Times New Roman"/>
          <w:bCs/>
          <w:sz w:val="24"/>
          <w:szCs w:val="24"/>
          <w:lang w:val="de-DE"/>
        </w:rPr>
        <w:t xml:space="preserve">eignen sich </w:t>
      </w:r>
      <w:r w:rsidR="00C02F9C" w:rsidRPr="00C02F9C">
        <w:rPr>
          <w:rFonts w:ascii="Times New Roman" w:hAnsi="Times New Roman"/>
          <w:bCs/>
          <w:sz w:val="24"/>
          <w:szCs w:val="24"/>
          <w:lang w:val="de-DE"/>
        </w:rPr>
        <w:t xml:space="preserve">für anspruchsvolle Workloads </w:t>
      </w:r>
      <w:r w:rsidR="00C02F9C">
        <w:rPr>
          <w:rFonts w:ascii="Times New Roman" w:hAnsi="Times New Roman"/>
          <w:bCs/>
          <w:sz w:val="24"/>
          <w:szCs w:val="24"/>
          <w:lang w:val="de-DE"/>
        </w:rPr>
        <w:t xml:space="preserve">und sind seit </w:t>
      </w:r>
      <w:r w:rsidR="006A6928">
        <w:rPr>
          <w:rFonts w:ascii="Times New Roman" w:hAnsi="Times New Roman"/>
          <w:bCs/>
          <w:sz w:val="24"/>
          <w:szCs w:val="24"/>
          <w:lang w:val="de-DE"/>
        </w:rPr>
        <w:t>Jahresmitte</w:t>
      </w:r>
      <w:r w:rsidR="00C02F9C" w:rsidRPr="00C02F9C">
        <w:rPr>
          <w:rFonts w:ascii="Times New Roman" w:hAnsi="Times New Roman"/>
          <w:bCs/>
          <w:sz w:val="24"/>
          <w:szCs w:val="24"/>
          <w:lang w:val="de-DE"/>
        </w:rPr>
        <w:t xml:space="preserve"> beim VAD erhältlich</w:t>
      </w:r>
      <w:r w:rsidR="00C02F9C">
        <w:rPr>
          <w:rFonts w:ascii="Times New Roman" w:hAnsi="Times New Roman"/>
          <w:bCs/>
          <w:sz w:val="24"/>
          <w:szCs w:val="24"/>
          <w:lang w:val="de-DE"/>
        </w:rPr>
        <w:t xml:space="preserve">. </w:t>
      </w:r>
    </w:p>
    <w:p w14:paraId="7D039476" w14:textId="3900D3BD" w:rsidR="00FA1A92" w:rsidRPr="00707FA4" w:rsidRDefault="006A6928" w:rsidP="005D3C3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lastRenderedPageBreak/>
        <w:t>Darüber hinaus ergänzte sysob</w:t>
      </w:r>
      <w:r w:rsidRPr="006A6928">
        <w:rPr>
          <w:rFonts w:ascii="Times New Roman" w:hAnsi="Times New Roman"/>
          <w:bCs/>
          <w:sz w:val="24"/>
          <w:szCs w:val="24"/>
          <w:lang w:val="de-DE"/>
        </w:rPr>
        <w:t xml:space="preserve"> sein Angebot im Bereich Multi-Faktor-Authentifizierung </w:t>
      </w:r>
      <w:r>
        <w:rPr>
          <w:rFonts w:ascii="Times New Roman" w:hAnsi="Times New Roman"/>
          <w:bCs/>
          <w:sz w:val="24"/>
          <w:szCs w:val="24"/>
          <w:lang w:val="de-DE"/>
        </w:rPr>
        <w:t>durch die</w:t>
      </w:r>
      <w:r w:rsidRPr="006A6928">
        <w:rPr>
          <w:rFonts w:ascii="Times New Roman" w:hAnsi="Times New Roman"/>
          <w:bCs/>
          <w:sz w:val="24"/>
          <w:szCs w:val="24"/>
          <w:lang w:val="de-DE"/>
        </w:rPr>
        <w:t xml:space="preserve"> Lösungen des deutsch-schweizerischen Anbieters </w:t>
      </w:r>
      <w:proofErr w:type="spellStart"/>
      <w:r w:rsidRPr="00077612">
        <w:rPr>
          <w:rFonts w:ascii="Times New Roman" w:hAnsi="Times New Roman"/>
          <w:b/>
          <w:sz w:val="24"/>
          <w:szCs w:val="24"/>
          <w:lang w:val="de-DE"/>
        </w:rPr>
        <w:t>Swissbit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. </w:t>
      </w:r>
      <w:r w:rsidR="000B12E6" w:rsidRPr="000B12E6">
        <w:rPr>
          <w:rFonts w:ascii="Times New Roman" w:hAnsi="Times New Roman"/>
          <w:sz w:val="24"/>
          <w:szCs w:val="24"/>
          <w:lang w:val="de-DE"/>
        </w:rPr>
        <w:t>Mit seinem breiten Reseller-Netzwerk in Deutschland, Österreich und der Schweiz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B12E6" w:rsidRPr="000B12E6">
        <w:rPr>
          <w:rFonts w:ascii="Times New Roman" w:hAnsi="Times New Roman"/>
          <w:sz w:val="24"/>
          <w:szCs w:val="24"/>
          <w:lang w:val="de-DE"/>
        </w:rPr>
        <w:t>unterstützt der Value-</w:t>
      </w:r>
      <w:proofErr w:type="spellStart"/>
      <w:r w:rsidR="000B12E6" w:rsidRPr="000B12E6">
        <w:rPr>
          <w:rFonts w:ascii="Times New Roman" w:hAnsi="Times New Roman"/>
          <w:sz w:val="24"/>
          <w:szCs w:val="24"/>
          <w:lang w:val="de-DE"/>
        </w:rPr>
        <w:t>Added</w:t>
      </w:r>
      <w:proofErr w:type="spellEnd"/>
      <w:r w:rsidR="000B12E6" w:rsidRPr="000B12E6">
        <w:rPr>
          <w:rFonts w:ascii="Times New Roman" w:hAnsi="Times New Roman"/>
          <w:sz w:val="24"/>
          <w:szCs w:val="24"/>
          <w:lang w:val="de-DE"/>
        </w:rPr>
        <w:t>-Distributor den Hersteller bei der Erschließung des DACH-Markts</w:t>
      </w:r>
      <w:r w:rsidR="00707FA4">
        <w:rPr>
          <w:rFonts w:ascii="Times New Roman" w:hAnsi="Times New Roman"/>
          <w:sz w:val="24"/>
          <w:szCs w:val="24"/>
          <w:lang w:val="de-DE"/>
        </w:rPr>
        <w:t xml:space="preserve"> und </w:t>
      </w:r>
      <w:r w:rsidR="000B12E6" w:rsidRPr="000B12E6">
        <w:rPr>
          <w:rFonts w:ascii="Times New Roman" w:hAnsi="Times New Roman"/>
          <w:sz w:val="24"/>
          <w:szCs w:val="24"/>
          <w:lang w:val="de-DE"/>
        </w:rPr>
        <w:t xml:space="preserve">ermöglicht es </w:t>
      </w:r>
      <w:r w:rsidR="00707FA4">
        <w:rPr>
          <w:rFonts w:ascii="Times New Roman" w:hAnsi="Times New Roman"/>
          <w:sz w:val="24"/>
          <w:szCs w:val="24"/>
          <w:lang w:val="de-DE"/>
        </w:rPr>
        <w:t>ihm</w:t>
      </w:r>
      <w:r w:rsidR="000B12E6" w:rsidRPr="000B12E6">
        <w:rPr>
          <w:rFonts w:ascii="Times New Roman" w:hAnsi="Times New Roman"/>
          <w:sz w:val="24"/>
          <w:szCs w:val="24"/>
          <w:lang w:val="de-DE"/>
        </w:rPr>
        <w:t xml:space="preserve">, seine </w:t>
      </w:r>
      <w:proofErr w:type="spellStart"/>
      <w:r w:rsidR="000B12E6" w:rsidRPr="000B12E6">
        <w:rPr>
          <w:rFonts w:ascii="Times New Roman" w:hAnsi="Times New Roman"/>
          <w:sz w:val="24"/>
          <w:szCs w:val="24"/>
          <w:lang w:val="de-DE"/>
        </w:rPr>
        <w:t>iShield</w:t>
      </w:r>
      <w:proofErr w:type="spellEnd"/>
      <w:r w:rsidR="000B12E6" w:rsidRPr="000B12E6">
        <w:rPr>
          <w:rFonts w:ascii="Times New Roman" w:hAnsi="Times New Roman"/>
          <w:sz w:val="24"/>
          <w:szCs w:val="24"/>
          <w:lang w:val="de-DE"/>
        </w:rPr>
        <w:t xml:space="preserve"> Key-Produktlinie hierzulande gezielt im Fachhandel zu platzieren und </w:t>
      </w:r>
      <w:r w:rsidR="002D2022">
        <w:rPr>
          <w:rFonts w:ascii="Times New Roman" w:hAnsi="Times New Roman"/>
          <w:sz w:val="24"/>
          <w:szCs w:val="24"/>
          <w:lang w:val="de-DE"/>
        </w:rPr>
        <w:t xml:space="preserve">so </w:t>
      </w:r>
      <w:r w:rsidR="000B12E6" w:rsidRPr="000B12E6">
        <w:rPr>
          <w:rFonts w:ascii="Times New Roman" w:hAnsi="Times New Roman"/>
          <w:sz w:val="24"/>
          <w:szCs w:val="24"/>
          <w:lang w:val="de-DE"/>
        </w:rPr>
        <w:t>neue Zielgruppen zu erreichen.</w:t>
      </w:r>
    </w:p>
    <w:p w14:paraId="2C79E13C" w14:textId="2941F224" w:rsidR="007D6F40" w:rsidRPr="007D6F40" w:rsidRDefault="007D6F40" w:rsidP="005D3C3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7D6F40">
        <w:rPr>
          <w:rFonts w:ascii="Times New Roman" w:hAnsi="Times New Roman"/>
          <w:b/>
          <w:sz w:val="24"/>
          <w:szCs w:val="24"/>
          <w:lang w:val="de-DE"/>
        </w:rPr>
        <w:t>Ausblick 2026</w:t>
      </w:r>
    </w:p>
    <w:p w14:paraId="7EE98F4D" w14:textId="0BEA87FB" w:rsidR="007D6F40" w:rsidRPr="007D6F40" w:rsidRDefault="007D6F40" w:rsidP="005D3C3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7D6F40">
        <w:rPr>
          <w:rFonts w:ascii="Times New Roman" w:hAnsi="Times New Roman"/>
          <w:sz w:val="24"/>
          <w:szCs w:val="24"/>
          <w:lang w:val="de-DE"/>
        </w:rPr>
        <w:t xml:space="preserve">Das </w:t>
      </w:r>
      <w:r w:rsidR="00136470">
        <w:rPr>
          <w:rFonts w:ascii="Times New Roman" w:hAnsi="Times New Roman"/>
          <w:sz w:val="24"/>
          <w:szCs w:val="24"/>
          <w:lang w:val="de-DE"/>
        </w:rPr>
        <w:t xml:space="preserve">nächste </w:t>
      </w:r>
      <w:r w:rsidRPr="007D6F40">
        <w:rPr>
          <w:rFonts w:ascii="Times New Roman" w:hAnsi="Times New Roman"/>
          <w:sz w:val="24"/>
          <w:szCs w:val="24"/>
          <w:lang w:val="de-DE"/>
        </w:rPr>
        <w:t xml:space="preserve">Jahr verspricht </w:t>
      </w:r>
      <w:r w:rsidR="00136470">
        <w:rPr>
          <w:rFonts w:ascii="Times New Roman" w:hAnsi="Times New Roman"/>
          <w:sz w:val="24"/>
          <w:szCs w:val="24"/>
          <w:lang w:val="de-DE"/>
        </w:rPr>
        <w:t>ebenso</w:t>
      </w:r>
      <w:r w:rsidR="00B25205">
        <w:rPr>
          <w:rFonts w:ascii="Times New Roman" w:hAnsi="Times New Roman"/>
          <w:sz w:val="24"/>
          <w:szCs w:val="24"/>
          <w:lang w:val="de-DE"/>
        </w:rPr>
        <w:t xml:space="preserve"> ereignisreich</w:t>
      </w:r>
      <w:r w:rsidRPr="007D6F40">
        <w:rPr>
          <w:rFonts w:ascii="Times New Roman" w:hAnsi="Times New Roman"/>
          <w:sz w:val="24"/>
          <w:szCs w:val="24"/>
          <w:lang w:val="de-DE"/>
        </w:rPr>
        <w:t xml:space="preserve"> zu werden</w:t>
      </w:r>
      <w:r w:rsidR="00136470">
        <w:rPr>
          <w:rFonts w:ascii="Times New Roman" w:hAnsi="Times New Roman"/>
          <w:sz w:val="24"/>
          <w:szCs w:val="24"/>
          <w:lang w:val="de-DE"/>
        </w:rPr>
        <w:t>.</w:t>
      </w:r>
      <w:r w:rsidRPr="007D6F4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86F45">
        <w:rPr>
          <w:rFonts w:ascii="Times New Roman" w:hAnsi="Times New Roman"/>
          <w:sz w:val="24"/>
          <w:szCs w:val="24"/>
          <w:lang w:val="de-DE"/>
        </w:rPr>
        <w:t xml:space="preserve">Folgende Termine sind </w:t>
      </w:r>
      <w:r w:rsidR="000E29DD">
        <w:rPr>
          <w:rFonts w:ascii="Times New Roman" w:hAnsi="Times New Roman"/>
          <w:sz w:val="24"/>
          <w:szCs w:val="24"/>
          <w:lang w:val="de-DE"/>
        </w:rPr>
        <w:t>für 2026 bereits bestätigt:</w:t>
      </w:r>
    </w:p>
    <w:p w14:paraId="0FD01520" w14:textId="63FC9A10" w:rsidR="00663327" w:rsidRDefault="007D6F40" w:rsidP="007D6F40">
      <w:pPr>
        <w:pStyle w:val="Listenabsat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136470">
        <w:rPr>
          <w:rFonts w:ascii="Times New Roman" w:hAnsi="Times New Roman"/>
          <w:sz w:val="24"/>
          <w:szCs w:val="24"/>
          <w:lang w:val="de-DE"/>
        </w:rPr>
        <w:t>sysob Kick Off</w:t>
      </w:r>
      <w:r w:rsidR="00663327">
        <w:rPr>
          <w:rFonts w:ascii="Times New Roman" w:hAnsi="Times New Roman"/>
          <w:sz w:val="24"/>
          <w:szCs w:val="24"/>
          <w:lang w:val="de-DE"/>
        </w:rPr>
        <w:t>,</w:t>
      </w:r>
      <w:r w:rsidR="002E648B" w:rsidRPr="00136470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136470">
        <w:rPr>
          <w:rFonts w:ascii="Times New Roman" w:hAnsi="Times New Roman"/>
          <w:sz w:val="24"/>
          <w:szCs w:val="24"/>
          <w:lang w:val="de-DE"/>
        </w:rPr>
        <w:t xml:space="preserve">München </w:t>
      </w:r>
      <w:r w:rsidR="00136470">
        <w:rPr>
          <w:rFonts w:ascii="Times New Roman" w:hAnsi="Times New Roman"/>
          <w:sz w:val="24"/>
          <w:szCs w:val="24"/>
          <w:lang w:val="de-DE"/>
        </w:rPr>
        <w:t>und</w:t>
      </w:r>
      <w:r w:rsidRPr="00136470">
        <w:rPr>
          <w:rFonts w:ascii="Times New Roman" w:hAnsi="Times New Roman"/>
          <w:sz w:val="24"/>
          <w:szCs w:val="24"/>
          <w:lang w:val="de-DE"/>
        </w:rPr>
        <w:t xml:space="preserve"> Berlin</w:t>
      </w:r>
      <w:r w:rsidR="00136470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136470">
        <w:rPr>
          <w:rFonts w:ascii="Times New Roman" w:hAnsi="Times New Roman"/>
          <w:sz w:val="24"/>
          <w:szCs w:val="24"/>
          <w:lang w:val="de-DE"/>
        </w:rPr>
        <w:t>Februar/März 2026</w:t>
      </w:r>
    </w:p>
    <w:p w14:paraId="318B8C1A" w14:textId="77777777" w:rsidR="00D840E3" w:rsidRDefault="007D6F40" w:rsidP="007D6F40">
      <w:pPr>
        <w:pStyle w:val="Listenabsat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63327">
        <w:rPr>
          <w:rFonts w:ascii="Times New Roman" w:hAnsi="Times New Roman"/>
          <w:sz w:val="24"/>
          <w:szCs w:val="24"/>
          <w:lang w:val="de-DE"/>
        </w:rPr>
        <w:t>Gipfeltreffen</w:t>
      </w:r>
      <w:r w:rsidR="00663327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663327" w:rsidRPr="00663327">
        <w:rPr>
          <w:rFonts w:ascii="Times New Roman" w:hAnsi="Times New Roman"/>
          <w:sz w:val="24"/>
          <w:szCs w:val="24"/>
          <w:lang w:val="de-DE"/>
        </w:rPr>
        <w:t>Bayerischer Wald</w:t>
      </w:r>
      <w:r w:rsidR="00D840E3">
        <w:rPr>
          <w:rFonts w:ascii="Times New Roman" w:hAnsi="Times New Roman"/>
          <w:sz w:val="24"/>
          <w:szCs w:val="24"/>
          <w:lang w:val="de-DE"/>
        </w:rPr>
        <w:t>,</w:t>
      </w:r>
      <w:r w:rsidRPr="00D840E3">
        <w:rPr>
          <w:rFonts w:ascii="Times New Roman" w:hAnsi="Times New Roman"/>
          <w:sz w:val="24"/>
          <w:szCs w:val="24"/>
          <w:lang w:val="de-DE"/>
        </w:rPr>
        <w:t xml:space="preserve"> 17.</w:t>
      </w:r>
      <w:r w:rsidR="00D840E3" w:rsidRPr="00D840E3">
        <w:rPr>
          <w:rFonts w:ascii="Times New Roman" w:hAnsi="Times New Roman"/>
          <w:sz w:val="24"/>
          <w:szCs w:val="24"/>
          <w:lang w:val="de-DE"/>
        </w:rPr>
        <w:t>–</w:t>
      </w:r>
      <w:r w:rsidRPr="00D840E3">
        <w:rPr>
          <w:rFonts w:ascii="Times New Roman" w:hAnsi="Times New Roman"/>
          <w:sz w:val="24"/>
          <w:szCs w:val="24"/>
          <w:lang w:val="de-DE"/>
        </w:rPr>
        <w:t xml:space="preserve">19. </w:t>
      </w:r>
      <w:r w:rsidRPr="00663327">
        <w:rPr>
          <w:rFonts w:ascii="Times New Roman" w:hAnsi="Times New Roman"/>
          <w:sz w:val="24"/>
          <w:szCs w:val="24"/>
          <w:lang w:val="de-DE"/>
        </w:rPr>
        <w:t>Juni 2026</w:t>
      </w:r>
    </w:p>
    <w:p w14:paraId="24488DFD" w14:textId="7023CBAE" w:rsidR="007D6F40" w:rsidRPr="00D840E3" w:rsidRDefault="007D6F40" w:rsidP="007D6F40">
      <w:pPr>
        <w:pStyle w:val="Listenabsat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D840E3">
        <w:rPr>
          <w:rFonts w:ascii="Times New Roman" w:hAnsi="Times New Roman"/>
          <w:sz w:val="24"/>
          <w:szCs w:val="24"/>
          <w:lang w:val="de-DE"/>
        </w:rPr>
        <w:t>it-sa</w:t>
      </w:r>
      <w:r w:rsidR="00D840E3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D840E3" w:rsidRPr="00D840E3">
        <w:rPr>
          <w:rFonts w:ascii="Times New Roman" w:hAnsi="Times New Roman"/>
          <w:sz w:val="24"/>
          <w:szCs w:val="24"/>
          <w:lang w:val="de-DE"/>
        </w:rPr>
        <w:t>Messezentrum Nürnberg</w:t>
      </w:r>
      <w:r w:rsidR="00D840E3">
        <w:rPr>
          <w:rFonts w:ascii="Times New Roman" w:hAnsi="Times New Roman"/>
          <w:sz w:val="24"/>
          <w:szCs w:val="24"/>
          <w:lang w:val="de-DE"/>
        </w:rPr>
        <w:t>,</w:t>
      </w:r>
      <w:r w:rsidRPr="00D840E3">
        <w:rPr>
          <w:rFonts w:ascii="Times New Roman" w:hAnsi="Times New Roman"/>
          <w:sz w:val="24"/>
          <w:szCs w:val="24"/>
          <w:lang w:val="de-DE"/>
        </w:rPr>
        <w:t xml:space="preserve"> 27.</w:t>
      </w:r>
      <w:r w:rsidR="00D840E3">
        <w:rPr>
          <w:rFonts w:ascii="Times New Roman" w:hAnsi="Times New Roman"/>
          <w:sz w:val="24"/>
          <w:szCs w:val="24"/>
          <w:lang w:val="de-DE"/>
        </w:rPr>
        <w:t>–</w:t>
      </w:r>
      <w:r w:rsidRPr="00D840E3">
        <w:rPr>
          <w:rFonts w:ascii="Times New Roman" w:hAnsi="Times New Roman"/>
          <w:sz w:val="24"/>
          <w:szCs w:val="24"/>
          <w:lang w:val="de-DE"/>
        </w:rPr>
        <w:t xml:space="preserve">29. Oktober 2026 </w:t>
      </w:r>
    </w:p>
    <w:p w14:paraId="430F017A" w14:textId="77777777" w:rsidR="00DE3E0E" w:rsidRPr="007C74BD" w:rsidRDefault="00DE3E0E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3EEAD628" w14:textId="77777777" w:rsidR="006339B8" w:rsidRPr="00291A8C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spellStart"/>
      <w:r w:rsidRPr="00291A8C">
        <w:rPr>
          <w:rFonts w:ascii="Times New Roman" w:hAnsi="Times New Roman"/>
          <w:b/>
          <w:bCs/>
          <w:color w:val="000000"/>
          <w:sz w:val="20"/>
          <w:szCs w:val="20"/>
        </w:rPr>
        <w:t>Über</w:t>
      </w:r>
      <w:proofErr w:type="spellEnd"/>
      <w:r w:rsidRPr="00291A8C">
        <w:rPr>
          <w:rFonts w:ascii="Times New Roman" w:hAnsi="Times New Roman"/>
          <w:b/>
          <w:bCs/>
          <w:color w:val="000000"/>
          <w:sz w:val="20"/>
          <w:szCs w:val="20"/>
        </w:rPr>
        <w:t xml:space="preserve"> sysob IT-Distribution</w:t>
      </w:r>
    </w:p>
    <w:p w14:paraId="52268583" w14:textId="61512F43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121F2E">
        <w:rPr>
          <w:rFonts w:ascii="Times New Roman" w:hAnsi="Times New Roman"/>
          <w:color w:val="000000"/>
          <w:sz w:val="20"/>
          <w:szCs w:val="20"/>
        </w:rPr>
        <w:t xml:space="preserve">Die sysob IT-Distribution GmbH &amp; Co. 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KG ist Teil der CMS Distribution und einer der größten inhabergeführten Value-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Added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-Distributoren (VAD) im deutschsprachigen Raum. sysob verfügt über ein breit gefächertes Portfolio zukunftsweisender Lösungen aus den Bereichen </w:t>
      </w:r>
      <w:r w:rsidR="00DE3E0E">
        <w:rPr>
          <w:rFonts w:ascii="Times New Roman" w:hAnsi="Times New Roman"/>
          <w:color w:val="000000"/>
          <w:sz w:val="20"/>
          <w:szCs w:val="20"/>
          <w:lang w:val="de-DE"/>
        </w:rPr>
        <w:t>IT-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Security,</w:t>
      </w:r>
      <w:r w:rsidR="00DE3E0E">
        <w:rPr>
          <w:rFonts w:ascii="Times New Roman" w:hAnsi="Times New Roman"/>
          <w:color w:val="000000"/>
          <w:sz w:val="20"/>
          <w:szCs w:val="20"/>
          <w:lang w:val="de-DE"/>
        </w:rPr>
        <w:t xml:space="preserve"> Infrastructure und Storage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. Zu den Herstellerpartnern zählen namhafte, global agierende IT-Unternehmen wie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Clavister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Ekahau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Fortra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Netwrix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,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Stormshield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 und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Yubico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. Darüber hinaus bietet sysob als Total Solution Provider IT-Systemhäusern und Fachhandelspartnern umfassenden Support bei Projektplanung und -management.</w:t>
      </w:r>
    </w:p>
    <w:p w14:paraId="2ADCC949" w14:textId="77777777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Ein weiterer Schwerpunkt liegt in der Planung, Erstellung und Integration von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Managed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-Service-Konzepten: Durch die Nutzung der sysob-eigenen Infrastruktur und eines in Deutschland befindlichen Rechenzentrums können Partner eigene Cloud-Lösungen beziehungsweise </w:t>
      </w:r>
      <w:proofErr w:type="spellStart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Managed</w:t>
      </w:r>
      <w:proofErr w:type="spellEnd"/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 Backup Services für ihre Kunden bereitstellen.</w:t>
      </w:r>
    </w:p>
    <w:p w14:paraId="5BC62AF5" w14:textId="5C46D098" w:rsidR="00F9554F" w:rsidRDefault="006339B8" w:rsidP="006B0344">
      <w:pPr>
        <w:autoSpaceDE w:val="0"/>
        <w:autoSpaceDN w:val="0"/>
        <w:spacing w:before="100" w:beforeAutospacing="1" w:after="100" w:afterAutospacing="1" w:line="276" w:lineRule="auto"/>
        <w:jc w:val="both"/>
      </w:pPr>
      <w:hyperlink r:id="rId11" w:history="1">
        <w:r w:rsidRPr="006573E6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</w:p>
    <w:p w14:paraId="2DC7AA56" w14:textId="77777777" w:rsidR="006B0344" w:rsidRPr="006B0344" w:rsidRDefault="006B0344" w:rsidP="006B0344">
      <w:pPr>
        <w:autoSpaceDE w:val="0"/>
        <w:autoSpaceDN w:val="0"/>
        <w:spacing w:before="100" w:beforeAutospacing="1" w:after="100" w:afterAutospacing="1" w:line="276" w:lineRule="auto"/>
        <w:jc w:val="both"/>
      </w:pPr>
    </w:p>
    <w:sectPr w:rsidR="006B0344" w:rsidRPr="006B0344" w:rsidSect="002842AF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F899" w14:textId="77777777" w:rsidR="0016467D" w:rsidRPr="00070A13" w:rsidRDefault="0016467D" w:rsidP="00FC46FC">
      <w:pPr>
        <w:spacing w:after="0" w:line="240" w:lineRule="auto"/>
      </w:pPr>
      <w:r w:rsidRPr="00070A13">
        <w:separator/>
      </w:r>
    </w:p>
  </w:endnote>
  <w:endnote w:type="continuationSeparator" w:id="0">
    <w:p w14:paraId="0CA48AB1" w14:textId="77777777" w:rsidR="0016467D" w:rsidRPr="00070A13" w:rsidRDefault="0016467D" w:rsidP="00FC46FC">
      <w:pPr>
        <w:spacing w:after="0" w:line="240" w:lineRule="auto"/>
      </w:pPr>
      <w:r w:rsidRPr="00070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C148" w14:textId="77777777" w:rsidR="0016467D" w:rsidRPr="00070A13" w:rsidRDefault="0016467D" w:rsidP="00FC46FC">
      <w:pPr>
        <w:spacing w:after="0" w:line="240" w:lineRule="auto"/>
      </w:pPr>
      <w:r w:rsidRPr="00070A13">
        <w:separator/>
      </w:r>
    </w:p>
  </w:footnote>
  <w:footnote w:type="continuationSeparator" w:id="0">
    <w:p w14:paraId="1EB5DE18" w14:textId="77777777" w:rsidR="0016467D" w:rsidRPr="00070A13" w:rsidRDefault="0016467D" w:rsidP="00FC46FC">
      <w:pPr>
        <w:spacing w:after="0" w:line="240" w:lineRule="auto"/>
      </w:pPr>
      <w:r w:rsidRPr="00070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070A13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70A13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Pr="00070A13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53"/>
    <w:multiLevelType w:val="hybridMultilevel"/>
    <w:tmpl w:val="C626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55CF9"/>
    <w:multiLevelType w:val="multilevel"/>
    <w:tmpl w:val="257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117C3"/>
    <w:multiLevelType w:val="hybridMultilevel"/>
    <w:tmpl w:val="921EF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3DAA"/>
    <w:multiLevelType w:val="multilevel"/>
    <w:tmpl w:val="A90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2856AA"/>
    <w:multiLevelType w:val="hybridMultilevel"/>
    <w:tmpl w:val="EBF81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2"/>
  </w:num>
  <w:num w:numId="2" w16cid:durableId="2045016780">
    <w:abstractNumId w:val="1"/>
  </w:num>
  <w:num w:numId="3" w16cid:durableId="1802377674">
    <w:abstractNumId w:val="7"/>
  </w:num>
  <w:num w:numId="4" w16cid:durableId="779841484">
    <w:abstractNumId w:val="5"/>
  </w:num>
  <w:num w:numId="5" w16cid:durableId="1160005239">
    <w:abstractNumId w:val="0"/>
  </w:num>
  <w:num w:numId="6" w16cid:durableId="1623615637">
    <w:abstractNumId w:val="4"/>
  </w:num>
  <w:num w:numId="7" w16cid:durableId="1159881693">
    <w:abstractNumId w:val="3"/>
  </w:num>
  <w:num w:numId="8" w16cid:durableId="1326007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704"/>
    <w:rsid w:val="00007AB0"/>
    <w:rsid w:val="00010143"/>
    <w:rsid w:val="00010DFC"/>
    <w:rsid w:val="000119DF"/>
    <w:rsid w:val="000131B1"/>
    <w:rsid w:val="0001426F"/>
    <w:rsid w:val="00017BB8"/>
    <w:rsid w:val="000206C1"/>
    <w:rsid w:val="00020862"/>
    <w:rsid w:val="0002154B"/>
    <w:rsid w:val="00023543"/>
    <w:rsid w:val="00023B87"/>
    <w:rsid w:val="00024BA8"/>
    <w:rsid w:val="0002659D"/>
    <w:rsid w:val="00027567"/>
    <w:rsid w:val="00032DE6"/>
    <w:rsid w:val="00033F58"/>
    <w:rsid w:val="00034820"/>
    <w:rsid w:val="00036E49"/>
    <w:rsid w:val="00040016"/>
    <w:rsid w:val="00042489"/>
    <w:rsid w:val="00043E26"/>
    <w:rsid w:val="00044113"/>
    <w:rsid w:val="000446C5"/>
    <w:rsid w:val="000476CF"/>
    <w:rsid w:val="00047DCB"/>
    <w:rsid w:val="00051201"/>
    <w:rsid w:val="0005200F"/>
    <w:rsid w:val="00053375"/>
    <w:rsid w:val="0005413D"/>
    <w:rsid w:val="00057315"/>
    <w:rsid w:val="000608E8"/>
    <w:rsid w:val="00060D79"/>
    <w:rsid w:val="00061809"/>
    <w:rsid w:val="00061E2E"/>
    <w:rsid w:val="0006282F"/>
    <w:rsid w:val="000638E5"/>
    <w:rsid w:val="000647BF"/>
    <w:rsid w:val="000656A9"/>
    <w:rsid w:val="000657CB"/>
    <w:rsid w:val="000669B4"/>
    <w:rsid w:val="00067274"/>
    <w:rsid w:val="00070980"/>
    <w:rsid w:val="00070A13"/>
    <w:rsid w:val="00072438"/>
    <w:rsid w:val="00077612"/>
    <w:rsid w:val="000814DA"/>
    <w:rsid w:val="00081AAF"/>
    <w:rsid w:val="00083664"/>
    <w:rsid w:val="00087843"/>
    <w:rsid w:val="000918E2"/>
    <w:rsid w:val="000944EE"/>
    <w:rsid w:val="00095DF0"/>
    <w:rsid w:val="0009636E"/>
    <w:rsid w:val="000968D5"/>
    <w:rsid w:val="000A1CD7"/>
    <w:rsid w:val="000A2CFA"/>
    <w:rsid w:val="000A4FE1"/>
    <w:rsid w:val="000A5F71"/>
    <w:rsid w:val="000A6564"/>
    <w:rsid w:val="000A6785"/>
    <w:rsid w:val="000A7C46"/>
    <w:rsid w:val="000B02FC"/>
    <w:rsid w:val="000B06E6"/>
    <w:rsid w:val="000B1110"/>
    <w:rsid w:val="000B1226"/>
    <w:rsid w:val="000B12E6"/>
    <w:rsid w:val="000B22B0"/>
    <w:rsid w:val="000B22D1"/>
    <w:rsid w:val="000B5DCF"/>
    <w:rsid w:val="000C108E"/>
    <w:rsid w:val="000C2A0C"/>
    <w:rsid w:val="000C2D6A"/>
    <w:rsid w:val="000C37B2"/>
    <w:rsid w:val="000C3D08"/>
    <w:rsid w:val="000C4BC8"/>
    <w:rsid w:val="000C572C"/>
    <w:rsid w:val="000C668F"/>
    <w:rsid w:val="000D40E5"/>
    <w:rsid w:val="000D4593"/>
    <w:rsid w:val="000D7072"/>
    <w:rsid w:val="000D7C50"/>
    <w:rsid w:val="000E0BB5"/>
    <w:rsid w:val="000E29DD"/>
    <w:rsid w:val="000E2BAE"/>
    <w:rsid w:val="000E3AF6"/>
    <w:rsid w:val="000E50ED"/>
    <w:rsid w:val="000E6588"/>
    <w:rsid w:val="000E7FCF"/>
    <w:rsid w:val="000F03C9"/>
    <w:rsid w:val="000F03EC"/>
    <w:rsid w:val="000F09C9"/>
    <w:rsid w:val="000F2037"/>
    <w:rsid w:val="000F5B9E"/>
    <w:rsid w:val="0010163B"/>
    <w:rsid w:val="0010188B"/>
    <w:rsid w:val="001018CB"/>
    <w:rsid w:val="00103A6C"/>
    <w:rsid w:val="0010417E"/>
    <w:rsid w:val="00107CC5"/>
    <w:rsid w:val="001121A5"/>
    <w:rsid w:val="00115AFA"/>
    <w:rsid w:val="00115C81"/>
    <w:rsid w:val="00116835"/>
    <w:rsid w:val="00126125"/>
    <w:rsid w:val="00127648"/>
    <w:rsid w:val="001306F3"/>
    <w:rsid w:val="001326F3"/>
    <w:rsid w:val="00132C37"/>
    <w:rsid w:val="00132D22"/>
    <w:rsid w:val="001351C3"/>
    <w:rsid w:val="00136470"/>
    <w:rsid w:val="001364B8"/>
    <w:rsid w:val="001366AA"/>
    <w:rsid w:val="001412D2"/>
    <w:rsid w:val="0014219A"/>
    <w:rsid w:val="00143A3D"/>
    <w:rsid w:val="00144874"/>
    <w:rsid w:val="0014736B"/>
    <w:rsid w:val="00150D16"/>
    <w:rsid w:val="0015299E"/>
    <w:rsid w:val="0015471D"/>
    <w:rsid w:val="00155A36"/>
    <w:rsid w:val="00155CCA"/>
    <w:rsid w:val="00156566"/>
    <w:rsid w:val="0015767D"/>
    <w:rsid w:val="00160239"/>
    <w:rsid w:val="00161773"/>
    <w:rsid w:val="00162685"/>
    <w:rsid w:val="00162845"/>
    <w:rsid w:val="00163092"/>
    <w:rsid w:val="0016467D"/>
    <w:rsid w:val="0017037D"/>
    <w:rsid w:val="00170C31"/>
    <w:rsid w:val="00170D8A"/>
    <w:rsid w:val="00172716"/>
    <w:rsid w:val="00174248"/>
    <w:rsid w:val="001767B3"/>
    <w:rsid w:val="0017718C"/>
    <w:rsid w:val="0017741E"/>
    <w:rsid w:val="00181722"/>
    <w:rsid w:val="00181B8B"/>
    <w:rsid w:val="00182299"/>
    <w:rsid w:val="00183B0B"/>
    <w:rsid w:val="00184172"/>
    <w:rsid w:val="00184656"/>
    <w:rsid w:val="001852E6"/>
    <w:rsid w:val="00186464"/>
    <w:rsid w:val="0019014C"/>
    <w:rsid w:val="001943D2"/>
    <w:rsid w:val="00194DBE"/>
    <w:rsid w:val="00195F46"/>
    <w:rsid w:val="00197D4C"/>
    <w:rsid w:val="001A3B7F"/>
    <w:rsid w:val="001A4202"/>
    <w:rsid w:val="001A44E5"/>
    <w:rsid w:val="001A46AA"/>
    <w:rsid w:val="001A5DC6"/>
    <w:rsid w:val="001A7B2D"/>
    <w:rsid w:val="001B00BA"/>
    <w:rsid w:val="001B31C5"/>
    <w:rsid w:val="001B34C9"/>
    <w:rsid w:val="001B40AA"/>
    <w:rsid w:val="001B599D"/>
    <w:rsid w:val="001B623F"/>
    <w:rsid w:val="001B70AD"/>
    <w:rsid w:val="001B77B3"/>
    <w:rsid w:val="001C0C16"/>
    <w:rsid w:val="001C2379"/>
    <w:rsid w:val="001C23DB"/>
    <w:rsid w:val="001C4273"/>
    <w:rsid w:val="001C42EF"/>
    <w:rsid w:val="001C46FC"/>
    <w:rsid w:val="001C473B"/>
    <w:rsid w:val="001C59B3"/>
    <w:rsid w:val="001C5D69"/>
    <w:rsid w:val="001C7E8A"/>
    <w:rsid w:val="001D2827"/>
    <w:rsid w:val="001D382C"/>
    <w:rsid w:val="001D3E97"/>
    <w:rsid w:val="001D560E"/>
    <w:rsid w:val="001E0602"/>
    <w:rsid w:val="001E25F6"/>
    <w:rsid w:val="001E3EC0"/>
    <w:rsid w:val="001E595D"/>
    <w:rsid w:val="001E749B"/>
    <w:rsid w:val="001F1115"/>
    <w:rsid w:val="001F30C1"/>
    <w:rsid w:val="001F3DB9"/>
    <w:rsid w:val="001F4612"/>
    <w:rsid w:val="001F6DE7"/>
    <w:rsid w:val="001F6F11"/>
    <w:rsid w:val="001F7883"/>
    <w:rsid w:val="002021C1"/>
    <w:rsid w:val="002036DB"/>
    <w:rsid w:val="00203C98"/>
    <w:rsid w:val="00207AF3"/>
    <w:rsid w:val="002110C2"/>
    <w:rsid w:val="002146B3"/>
    <w:rsid w:val="00214BDF"/>
    <w:rsid w:val="00215DBE"/>
    <w:rsid w:val="00221A98"/>
    <w:rsid w:val="002226A6"/>
    <w:rsid w:val="00222B5D"/>
    <w:rsid w:val="00224110"/>
    <w:rsid w:val="002242B3"/>
    <w:rsid w:val="00224E02"/>
    <w:rsid w:val="002255A5"/>
    <w:rsid w:val="00226BFB"/>
    <w:rsid w:val="002305CF"/>
    <w:rsid w:val="00231191"/>
    <w:rsid w:val="00231942"/>
    <w:rsid w:val="0023349B"/>
    <w:rsid w:val="00233B66"/>
    <w:rsid w:val="00233C79"/>
    <w:rsid w:val="00233CA5"/>
    <w:rsid w:val="00241228"/>
    <w:rsid w:val="00242CED"/>
    <w:rsid w:val="00242F05"/>
    <w:rsid w:val="00244DF3"/>
    <w:rsid w:val="0024574A"/>
    <w:rsid w:val="00245B11"/>
    <w:rsid w:val="00245EE7"/>
    <w:rsid w:val="00247BC9"/>
    <w:rsid w:val="002505CE"/>
    <w:rsid w:val="00250CCD"/>
    <w:rsid w:val="00253341"/>
    <w:rsid w:val="00254983"/>
    <w:rsid w:val="002549E1"/>
    <w:rsid w:val="00255A1F"/>
    <w:rsid w:val="00256A68"/>
    <w:rsid w:val="00260833"/>
    <w:rsid w:val="00262A7B"/>
    <w:rsid w:val="002675F8"/>
    <w:rsid w:val="0027046D"/>
    <w:rsid w:val="00270880"/>
    <w:rsid w:val="002708AD"/>
    <w:rsid w:val="00272139"/>
    <w:rsid w:val="00275898"/>
    <w:rsid w:val="002802EA"/>
    <w:rsid w:val="002842AF"/>
    <w:rsid w:val="00287382"/>
    <w:rsid w:val="00287C2B"/>
    <w:rsid w:val="00291B8C"/>
    <w:rsid w:val="00291D53"/>
    <w:rsid w:val="00296009"/>
    <w:rsid w:val="002A26F9"/>
    <w:rsid w:val="002A2B9E"/>
    <w:rsid w:val="002A3AD0"/>
    <w:rsid w:val="002A4174"/>
    <w:rsid w:val="002A52CC"/>
    <w:rsid w:val="002A7DC3"/>
    <w:rsid w:val="002B1093"/>
    <w:rsid w:val="002B2E50"/>
    <w:rsid w:val="002B39E5"/>
    <w:rsid w:val="002B3C44"/>
    <w:rsid w:val="002B3EBB"/>
    <w:rsid w:val="002B51C4"/>
    <w:rsid w:val="002B6EF3"/>
    <w:rsid w:val="002C1C56"/>
    <w:rsid w:val="002C22A9"/>
    <w:rsid w:val="002C3B5B"/>
    <w:rsid w:val="002C4617"/>
    <w:rsid w:val="002C6921"/>
    <w:rsid w:val="002C6EE7"/>
    <w:rsid w:val="002C7440"/>
    <w:rsid w:val="002D0B16"/>
    <w:rsid w:val="002D2022"/>
    <w:rsid w:val="002D30BC"/>
    <w:rsid w:val="002D403F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48B"/>
    <w:rsid w:val="002E6856"/>
    <w:rsid w:val="002E6908"/>
    <w:rsid w:val="002E72BF"/>
    <w:rsid w:val="002E7F8D"/>
    <w:rsid w:val="002F117B"/>
    <w:rsid w:val="002F1409"/>
    <w:rsid w:val="002F235F"/>
    <w:rsid w:val="002F3724"/>
    <w:rsid w:val="002F5F77"/>
    <w:rsid w:val="002F6CD6"/>
    <w:rsid w:val="002F7658"/>
    <w:rsid w:val="00301983"/>
    <w:rsid w:val="00304FD3"/>
    <w:rsid w:val="003072C3"/>
    <w:rsid w:val="00310379"/>
    <w:rsid w:val="003105E0"/>
    <w:rsid w:val="003108EA"/>
    <w:rsid w:val="003116BF"/>
    <w:rsid w:val="0031196A"/>
    <w:rsid w:val="0031219C"/>
    <w:rsid w:val="0031479E"/>
    <w:rsid w:val="00315BCC"/>
    <w:rsid w:val="00316877"/>
    <w:rsid w:val="00321B63"/>
    <w:rsid w:val="00321D60"/>
    <w:rsid w:val="00322B6C"/>
    <w:rsid w:val="003237B1"/>
    <w:rsid w:val="00323A68"/>
    <w:rsid w:val="00325EF6"/>
    <w:rsid w:val="00325F72"/>
    <w:rsid w:val="003273F7"/>
    <w:rsid w:val="00327790"/>
    <w:rsid w:val="00327971"/>
    <w:rsid w:val="00330EF8"/>
    <w:rsid w:val="0033316E"/>
    <w:rsid w:val="00335DD5"/>
    <w:rsid w:val="003463CF"/>
    <w:rsid w:val="00346BD4"/>
    <w:rsid w:val="00351136"/>
    <w:rsid w:val="003511E9"/>
    <w:rsid w:val="00354FC1"/>
    <w:rsid w:val="003552A0"/>
    <w:rsid w:val="00356370"/>
    <w:rsid w:val="003573B5"/>
    <w:rsid w:val="00362F3F"/>
    <w:rsid w:val="00370B98"/>
    <w:rsid w:val="003711E9"/>
    <w:rsid w:val="003715A3"/>
    <w:rsid w:val="00374057"/>
    <w:rsid w:val="00375D27"/>
    <w:rsid w:val="00376142"/>
    <w:rsid w:val="00376B86"/>
    <w:rsid w:val="003808C4"/>
    <w:rsid w:val="00384FB9"/>
    <w:rsid w:val="00385037"/>
    <w:rsid w:val="00386C4A"/>
    <w:rsid w:val="00386F80"/>
    <w:rsid w:val="003871EA"/>
    <w:rsid w:val="003908D1"/>
    <w:rsid w:val="00392FD9"/>
    <w:rsid w:val="003940C8"/>
    <w:rsid w:val="00396DD9"/>
    <w:rsid w:val="00397090"/>
    <w:rsid w:val="00397FF2"/>
    <w:rsid w:val="003A319A"/>
    <w:rsid w:val="003A4306"/>
    <w:rsid w:val="003A458A"/>
    <w:rsid w:val="003A4AA8"/>
    <w:rsid w:val="003A53BA"/>
    <w:rsid w:val="003A650A"/>
    <w:rsid w:val="003A7C8C"/>
    <w:rsid w:val="003B0F43"/>
    <w:rsid w:val="003B1A1A"/>
    <w:rsid w:val="003B1B23"/>
    <w:rsid w:val="003B5A87"/>
    <w:rsid w:val="003B6213"/>
    <w:rsid w:val="003B6F77"/>
    <w:rsid w:val="003B7347"/>
    <w:rsid w:val="003C2022"/>
    <w:rsid w:val="003C5934"/>
    <w:rsid w:val="003C6FDE"/>
    <w:rsid w:val="003D0F1C"/>
    <w:rsid w:val="003D15F6"/>
    <w:rsid w:val="003D3580"/>
    <w:rsid w:val="003D3D7A"/>
    <w:rsid w:val="003D407E"/>
    <w:rsid w:val="003D6C72"/>
    <w:rsid w:val="003D7FDB"/>
    <w:rsid w:val="003E028F"/>
    <w:rsid w:val="003E1C60"/>
    <w:rsid w:val="003E295E"/>
    <w:rsid w:val="003E2E7C"/>
    <w:rsid w:val="003E51BC"/>
    <w:rsid w:val="003E53DB"/>
    <w:rsid w:val="003E5A66"/>
    <w:rsid w:val="003E664E"/>
    <w:rsid w:val="003E7378"/>
    <w:rsid w:val="003F15D8"/>
    <w:rsid w:val="003F1601"/>
    <w:rsid w:val="003F2275"/>
    <w:rsid w:val="003F538A"/>
    <w:rsid w:val="003F70FE"/>
    <w:rsid w:val="0040075D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523"/>
    <w:rsid w:val="0041289B"/>
    <w:rsid w:val="004130AD"/>
    <w:rsid w:val="00413510"/>
    <w:rsid w:val="00414E3D"/>
    <w:rsid w:val="00415D7E"/>
    <w:rsid w:val="00416877"/>
    <w:rsid w:val="004171FC"/>
    <w:rsid w:val="004178A9"/>
    <w:rsid w:val="00421E3B"/>
    <w:rsid w:val="004225B1"/>
    <w:rsid w:val="00422CEA"/>
    <w:rsid w:val="00423222"/>
    <w:rsid w:val="004244D8"/>
    <w:rsid w:val="004249F0"/>
    <w:rsid w:val="00425384"/>
    <w:rsid w:val="004278BC"/>
    <w:rsid w:val="00427E55"/>
    <w:rsid w:val="004300FA"/>
    <w:rsid w:val="00430393"/>
    <w:rsid w:val="00432470"/>
    <w:rsid w:val="00433CCB"/>
    <w:rsid w:val="0043451D"/>
    <w:rsid w:val="0043658D"/>
    <w:rsid w:val="004372FF"/>
    <w:rsid w:val="0044139F"/>
    <w:rsid w:val="00443336"/>
    <w:rsid w:val="00444348"/>
    <w:rsid w:val="00444D51"/>
    <w:rsid w:val="00444ECD"/>
    <w:rsid w:val="00447ED2"/>
    <w:rsid w:val="00453083"/>
    <w:rsid w:val="004544BD"/>
    <w:rsid w:val="00456A20"/>
    <w:rsid w:val="0045706A"/>
    <w:rsid w:val="004571FE"/>
    <w:rsid w:val="004605AD"/>
    <w:rsid w:val="00461CBA"/>
    <w:rsid w:val="00463499"/>
    <w:rsid w:val="00467CB6"/>
    <w:rsid w:val="00471C50"/>
    <w:rsid w:val="004727B6"/>
    <w:rsid w:val="00472F20"/>
    <w:rsid w:val="004739B9"/>
    <w:rsid w:val="004742C1"/>
    <w:rsid w:val="0047493C"/>
    <w:rsid w:val="00475F09"/>
    <w:rsid w:val="00477162"/>
    <w:rsid w:val="004805A6"/>
    <w:rsid w:val="00480735"/>
    <w:rsid w:val="0048124B"/>
    <w:rsid w:val="00482B10"/>
    <w:rsid w:val="00485009"/>
    <w:rsid w:val="00485C88"/>
    <w:rsid w:val="00487E3A"/>
    <w:rsid w:val="00493140"/>
    <w:rsid w:val="004938B3"/>
    <w:rsid w:val="00495A4B"/>
    <w:rsid w:val="0049737F"/>
    <w:rsid w:val="004A28C3"/>
    <w:rsid w:val="004A3282"/>
    <w:rsid w:val="004A5869"/>
    <w:rsid w:val="004B01D2"/>
    <w:rsid w:val="004B1C23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1D62"/>
    <w:rsid w:val="004C4C79"/>
    <w:rsid w:val="004C4CA0"/>
    <w:rsid w:val="004C55E0"/>
    <w:rsid w:val="004C6DFE"/>
    <w:rsid w:val="004D035D"/>
    <w:rsid w:val="004D1AC5"/>
    <w:rsid w:val="004D2F14"/>
    <w:rsid w:val="004D3999"/>
    <w:rsid w:val="004D5002"/>
    <w:rsid w:val="004D52CB"/>
    <w:rsid w:val="004D5EFA"/>
    <w:rsid w:val="004D63F0"/>
    <w:rsid w:val="004D660F"/>
    <w:rsid w:val="004D695B"/>
    <w:rsid w:val="004E1CB7"/>
    <w:rsid w:val="004E2658"/>
    <w:rsid w:val="004E31A4"/>
    <w:rsid w:val="004E3F03"/>
    <w:rsid w:val="004E47AB"/>
    <w:rsid w:val="004E58BC"/>
    <w:rsid w:val="004E7538"/>
    <w:rsid w:val="004F2926"/>
    <w:rsid w:val="004F4908"/>
    <w:rsid w:val="004F51EA"/>
    <w:rsid w:val="004F6488"/>
    <w:rsid w:val="00500CD0"/>
    <w:rsid w:val="00501313"/>
    <w:rsid w:val="0050225A"/>
    <w:rsid w:val="00503091"/>
    <w:rsid w:val="0050558A"/>
    <w:rsid w:val="00513704"/>
    <w:rsid w:val="00515C5E"/>
    <w:rsid w:val="00520B3F"/>
    <w:rsid w:val="00520E93"/>
    <w:rsid w:val="00520FA7"/>
    <w:rsid w:val="00521303"/>
    <w:rsid w:val="00522B8F"/>
    <w:rsid w:val="00523156"/>
    <w:rsid w:val="00523612"/>
    <w:rsid w:val="0052595F"/>
    <w:rsid w:val="00525EDB"/>
    <w:rsid w:val="00527161"/>
    <w:rsid w:val="00527650"/>
    <w:rsid w:val="0053148F"/>
    <w:rsid w:val="0053152A"/>
    <w:rsid w:val="00531CD1"/>
    <w:rsid w:val="00532D09"/>
    <w:rsid w:val="00536B0A"/>
    <w:rsid w:val="00537E15"/>
    <w:rsid w:val="005420C7"/>
    <w:rsid w:val="00543171"/>
    <w:rsid w:val="00545245"/>
    <w:rsid w:val="0054536E"/>
    <w:rsid w:val="005456B1"/>
    <w:rsid w:val="00545896"/>
    <w:rsid w:val="00547555"/>
    <w:rsid w:val="00550679"/>
    <w:rsid w:val="005510AC"/>
    <w:rsid w:val="00553AB4"/>
    <w:rsid w:val="00555623"/>
    <w:rsid w:val="00555D0E"/>
    <w:rsid w:val="00555EBC"/>
    <w:rsid w:val="00557623"/>
    <w:rsid w:val="00562399"/>
    <w:rsid w:val="0056239D"/>
    <w:rsid w:val="00563EBB"/>
    <w:rsid w:val="005651B5"/>
    <w:rsid w:val="0056736E"/>
    <w:rsid w:val="0056764F"/>
    <w:rsid w:val="00572E74"/>
    <w:rsid w:val="00573C1D"/>
    <w:rsid w:val="00575ED9"/>
    <w:rsid w:val="005810A3"/>
    <w:rsid w:val="00581228"/>
    <w:rsid w:val="005818DA"/>
    <w:rsid w:val="00582C14"/>
    <w:rsid w:val="0058345F"/>
    <w:rsid w:val="005869EB"/>
    <w:rsid w:val="00590B37"/>
    <w:rsid w:val="00591AC0"/>
    <w:rsid w:val="00591D5C"/>
    <w:rsid w:val="00591E3F"/>
    <w:rsid w:val="005960F4"/>
    <w:rsid w:val="00596ADC"/>
    <w:rsid w:val="00597022"/>
    <w:rsid w:val="005A0C8B"/>
    <w:rsid w:val="005A0D0C"/>
    <w:rsid w:val="005A21DF"/>
    <w:rsid w:val="005A356A"/>
    <w:rsid w:val="005A4AE4"/>
    <w:rsid w:val="005A6BB2"/>
    <w:rsid w:val="005B2443"/>
    <w:rsid w:val="005B3E90"/>
    <w:rsid w:val="005B4680"/>
    <w:rsid w:val="005B73A3"/>
    <w:rsid w:val="005B765C"/>
    <w:rsid w:val="005B7C56"/>
    <w:rsid w:val="005C05C1"/>
    <w:rsid w:val="005C11F7"/>
    <w:rsid w:val="005C3BBA"/>
    <w:rsid w:val="005C65AB"/>
    <w:rsid w:val="005C7B6E"/>
    <w:rsid w:val="005D096A"/>
    <w:rsid w:val="005D0E50"/>
    <w:rsid w:val="005D2FC2"/>
    <w:rsid w:val="005D3C39"/>
    <w:rsid w:val="005D6004"/>
    <w:rsid w:val="005E20AB"/>
    <w:rsid w:val="005E27DE"/>
    <w:rsid w:val="005E433C"/>
    <w:rsid w:val="005E778F"/>
    <w:rsid w:val="005F0340"/>
    <w:rsid w:val="005F036B"/>
    <w:rsid w:val="005F39F7"/>
    <w:rsid w:val="005F778E"/>
    <w:rsid w:val="00600AD4"/>
    <w:rsid w:val="00601109"/>
    <w:rsid w:val="00603DD0"/>
    <w:rsid w:val="00604597"/>
    <w:rsid w:val="006063C5"/>
    <w:rsid w:val="006134D3"/>
    <w:rsid w:val="00613F32"/>
    <w:rsid w:val="00616070"/>
    <w:rsid w:val="006171FE"/>
    <w:rsid w:val="006178BE"/>
    <w:rsid w:val="006226CD"/>
    <w:rsid w:val="00622D71"/>
    <w:rsid w:val="006235BA"/>
    <w:rsid w:val="00626B7B"/>
    <w:rsid w:val="0063120B"/>
    <w:rsid w:val="00631718"/>
    <w:rsid w:val="00631E16"/>
    <w:rsid w:val="00632879"/>
    <w:rsid w:val="0063365E"/>
    <w:rsid w:val="006339B8"/>
    <w:rsid w:val="00635523"/>
    <w:rsid w:val="00637166"/>
    <w:rsid w:val="0063768D"/>
    <w:rsid w:val="00644640"/>
    <w:rsid w:val="00645A4F"/>
    <w:rsid w:val="006460B4"/>
    <w:rsid w:val="00646C44"/>
    <w:rsid w:val="006476D2"/>
    <w:rsid w:val="0065076B"/>
    <w:rsid w:val="00650CC4"/>
    <w:rsid w:val="0065175A"/>
    <w:rsid w:val="00651D52"/>
    <w:rsid w:val="00653A62"/>
    <w:rsid w:val="00653D02"/>
    <w:rsid w:val="0065704F"/>
    <w:rsid w:val="00661952"/>
    <w:rsid w:val="00662E67"/>
    <w:rsid w:val="00663327"/>
    <w:rsid w:val="00663BB0"/>
    <w:rsid w:val="006674F3"/>
    <w:rsid w:val="00671552"/>
    <w:rsid w:val="00673550"/>
    <w:rsid w:val="0067362D"/>
    <w:rsid w:val="006746A0"/>
    <w:rsid w:val="00674F8C"/>
    <w:rsid w:val="006773FF"/>
    <w:rsid w:val="00677D22"/>
    <w:rsid w:val="0068094B"/>
    <w:rsid w:val="006820F6"/>
    <w:rsid w:val="006854D4"/>
    <w:rsid w:val="0068778C"/>
    <w:rsid w:val="00687F2B"/>
    <w:rsid w:val="006907A6"/>
    <w:rsid w:val="00691C15"/>
    <w:rsid w:val="006931F9"/>
    <w:rsid w:val="00696655"/>
    <w:rsid w:val="00696A41"/>
    <w:rsid w:val="006A11EA"/>
    <w:rsid w:val="006A24C5"/>
    <w:rsid w:val="006A3F47"/>
    <w:rsid w:val="006A6928"/>
    <w:rsid w:val="006A77AC"/>
    <w:rsid w:val="006B0344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D5CB2"/>
    <w:rsid w:val="006D5CFA"/>
    <w:rsid w:val="006D6DDD"/>
    <w:rsid w:val="006D6FA9"/>
    <w:rsid w:val="006D7EED"/>
    <w:rsid w:val="006E330B"/>
    <w:rsid w:val="006E5391"/>
    <w:rsid w:val="006E6FF8"/>
    <w:rsid w:val="006F35E0"/>
    <w:rsid w:val="006F4AF7"/>
    <w:rsid w:val="006F4AF9"/>
    <w:rsid w:val="006F4C05"/>
    <w:rsid w:val="006F6C66"/>
    <w:rsid w:val="006F77AC"/>
    <w:rsid w:val="007010DA"/>
    <w:rsid w:val="007015F7"/>
    <w:rsid w:val="00701CDC"/>
    <w:rsid w:val="00701DBE"/>
    <w:rsid w:val="00702EF9"/>
    <w:rsid w:val="0070471E"/>
    <w:rsid w:val="0070644E"/>
    <w:rsid w:val="00706977"/>
    <w:rsid w:val="00707FA4"/>
    <w:rsid w:val="00710E9C"/>
    <w:rsid w:val="00711329"/>
    <w:rsid w:val="00711C0B"/>
    <w:rsid w:val="007134E5"/>
    <w:rsid w:val="00713CA6"/>
    <w:rsid w:val="007170AF"/>
    <w:rsid w:val="0071763E"/>
    <w:rsid w:val="00721BC1"/>
    <w:rsid w:val="00721EE6"/>
    <w:rsid w:val="00722E4D"/>
    <w:rsid w:val="00723226"/>
    <w:rsid w:val="007237D5"/>
    <w:rsid w:val="00723A7A"/>
    <w:rsid w:val="0072664E"/>
    <w:rsid w:val="00727B00"/>
    <w:rsid w:val="007313AA"/>
    <w:rsid w:val="007354EB"/>
    <w:rsid w:val="0073766E"/>
    <w:rsid w:val="00740A4F"/>
    <w:rsid w:val="00740CBF"/>
    <w:rsid w:val="00741DF6"/>
    <w:rsid w:val="00742EF6"/>
    <w:rsid w:val="00743B76"/>
    <w:rsid w:val="0074653A"/>
    <w:rsid w:val="00747998"/>
    <w:rsid w:val="00747E66"/>
    <w:rsid w:val="00747F2A"/>
    <w:rsid w:val="00750E43"/>
    <w:rsid w:val="007534CE"/>
    <w:rsid w:val="00753816"/>
    <w:rsid w:val="007574F0"/>
    <w:rsid w:val="00760149"/>
    <w:rsid w:val="007606A8"/>
    <w:rsid w:val="00762829"/>
    <w:rsid w:val="00762DD1"/>
    <w:rsid w:val="0076653B"/>
    <w:rsid w:val="00771BDB"/>
    <w:rsid w:val="00772608"/>
    <w:rsid w:val="0077442B"/>
    <w:rsid w:val="007770B1"/>
    <w:rsid w:val="007772DB"/>
    <w:rsid w:val="007812AF"/>
    <w:rsid w:val="0078252C"/>
    <w:rsid w:val="00782E63"/>
    <w:rsid w:val="0078386B"/>
    <w:rsid w:val="00784806"/>
    <w:rsid w:val="00785F7D"/>
    <w:rsid w:val="007868AC"/>
    <w:rsid w:val="007874B3"/>
    <w:rsid w:val="00791620"/>
    <w:rsid w:val="007944C7"/>
    <w:rsid w:val="007953A3"/>
    <w:rsid w:val="00796972"/>
    <w:rsid w:val="007A0E48"/>
    <w:rsid w:val="007A18D2"/>
    <w:rsid w:val="007A1DCC"/>
    <w:rsid w:val="007A2C43"/>
    <w:rsid w:val="007A62A6"/>
    <w:rsid w:val="007A7127"/>
    <w:rsid w:val="007B084B"/>
    <w:rsid w:val="007B3424"/>
    <w:rsid w:val="007B4243"/>
    <w:rsid w:val="007B75A3"/>
    <w:rsid w:val="007B786C"/>
    <w:rsid w:val="007C0EE5"/>
    <w:rsid w:val="007C2F59"/>
    <w:rsid w:val="007C4A97"/>
    <w:rsid w:val="007C4ADA"/>
    <w:rsid w:val="007C74BD"/>
    <w:rsid w:val="007D40EB"/>
    <w:rsid w:val="007D5940"/>
    <w:rsid w:val="007D6F40"/>
    <w:rsid w:val="007D7480"/>
    <w:rsid w:val="007E2DAB"/>
    <w:rsid w:val="007E3273"/>
    <w:rsid w:val="007E6AFA"/>
    <w:rsid w:val="007E6DD3"/>
    <w:rsid w:val="007E7CA6"/>
    <w:rsid w:val="007F0C3B"/>
    <w:rsid w:val="007F1175"/>
    <w:rsid w:val="007F3EA4"/>
    <w:rsid w:val="007F417F"/>
    <w:rsid w:val="007F60E1"/>
    <w:rsid w:val="0080104C"/>
    <w:rsid w:val="00802033"/>
    <w:rsid w:val="0080337F"/>
    <w:rsid w:val="0080363D"/>
    <w:rsid w:val="00803CF6"/>
    <w:rsid w:val="00807301"/>
    <w:rsid w:val="00807B63"/>
    <w:rsid w:val="00810E3A"/>
    <w:rsid w:val="00810E76"/>
    <w:rsid w:val="00813ABA"/>
    <w:rsid w:val="00814880"/>
    <w:rsid w:val="00815884"/>
    <w:rsid w:val="00816D32"/>
    <w:rsid w:val="00821006"/>
    <w:rsid w:val="008210C8"/>
    <w:rsid w:val="00821E92"/>
    <w:rsid w:val="0082217E"/>
    <w:rsid w:val="008222BF"/>
    <w:rsid w:val="00822A5C"/>
    <w:rsid w:val="00822C5F"/>
    <w:rsid w:val="00822FEF"/>
    <w:rsid w:val="008236D3"/>
    <w:rsid w:val="008236EB"/>
    <w:rsid w:val="00824CD3"/>
    <w:rsid w:val="00832673"/>
    <w:rsid w:val="00840155"/>
    <w:rsid w:val="008424D4"/>
    <w:rsid w:val="00845292"/>
    <w:rsid w:val="00845B8A"/>
    <w:rsid w:val="0085021D"/>
    <w:rsid w:val="008522FF"/>
    <w:rsid w:val="008552A1"/>
    <w:rsid w:val="00857C79"/>
    <w:rsid w:val="0086190C"/>
    <w:rsid w:val="008663B5"/>
    <w:rsid w:val="0086664D"/>
    <w:rsid w:val="00867E71"/>
    <w:rsid w:val="00870479"/>
    <w:rsid w:val="00870A3A"/>
    <w:rsid w:val="008743C7"/>
    <w:rsid w:val="00875825"/>
    <w:rsid w:val="00875B80"/>
    <w:rsid w:val="00877782"/>
    <w:rsid w:val="008808E1"/>
    <w:rsid w:val="00880C94"/>
    <w:rsid w:val="00882279"/>
    <w:rsid w:val="00883F4A"/>
    <w:rsid w:val="008843A8"/>
    <w:rsid w:val="00884E19"/>
    <w:rsid w:val="00884F42"/>
    <w:rsid w:val="00892175"/>
    <w:rsid w:val="00896118"/>
    <w:rsid w:val="008968B9"/>
    <w:rsid w:val="00896F61"/>
    <w:rsid w:val="00897067"/>
    <w:rsid w:val="00897134"/>
    <w:rsid w:val="00897722"/>
    <w:rsid w:val="008A0EB5"/>
    <w:rsid w:val="008A3481"/>
    <w:rsid w:val="008A3D13"/>
    <w:rsid w:val="008A3D37"/>
    <w:rsid w:val="008A41C2"/>
    <w:rsid w:val="008A65AB"/>
    <w:rsid w:val="008A7D11"/>
    <w:rsid w:val="008B0D50"/>
    <w:rsid w:val="008B1238"/>
    <w:rsid w:val="008B21FC"/>
    <w:rsid w:val="008B5049"/>
    <w:rsid w:val="008B5986"/>
    <w:rsid w:val="008B6D93"/>
    <w:rsid w:val="008B6F89"/>
    <w:rsid w:val="008B7691"/>
    <w:rsid w:val="008C43FF"/>
    <w:rsid w:val="008C53D3"/>
    <w:rsid w:val="008C73C6"/>
    <w:rsid w:val="008C7C6B"/>
    <w:rsid w:val="008D0BF4"/>
    <w:rsid w:val="008D14A3"/>
    <w:rsid w:val="008D2CBD"/>
    <w:rsid w:val="008D3797"/>
    <w:rsid w:val="008D3D9B"/>
    <w:rsid w:val="008D65F9"/>
    <w:rsid w:val="008E2B2E"/>
    <w:rsid w:val="008E4C12"/>
    <w:rsid w:val="008E53A2"/>
    <w:rsid w:val="008E5609"/>
    <w:rsid w:val="008E56FE"/>
    <w:rsid w:val="008F27AA"/>
    <w:rsid w:val="008F2ADF"/>
    <w:rsid w:val="008F35A1"/>
    <w:rsid w:val="008F3E92"/>
    <w:rsid w:val="008F488A"/>
    <w:rsid w:val="008F5391"/>
    <w:rsid w:val="008F6E50"/>
    <w:rsid w:val="00902131"/>
    <w:rsid w:val="009027EC"/>
    <w:rsid w:val="0090292F"/>
    <w:rsid w:val="00902EBB"/>
    <w:rsid w:val="00902ED1"/>
    <w:rsid w:val="00903F9F"/>
    <w:rsid w:val="00904617"/>
    <w:rsid w:val="00905D59"/>
    <w:rsid w:val="009104D9"/>
    <w:rsid w:val="00911DCE"/>
    <w:rsid w:val="0091293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5C24"/>
    <w:rsid w:val="0092616F"/>
    <w:rsid w:val="009266AD"/>
    <w:rsid w:val="0092690D"/>
    <w:rsid w:val="00926AFB"/>
    <w:rsid w:val="00926CF7"/>
    <w:rsid w:val="00930B4C"/>
    <w:rsid w:val="00930D43"/>
    <w:rsid w:val="0093232A"/>
    <w:rsid w:val="0093257D"/>
    <w:rsid w:val="00932748"/>
    <w:rsid w:val="009339A1"/>
    <w:rsid w:val="0093469D"/>
    <w:rsid w:val="0093513C"/>
    <w:rsid w:val="00936715"/>
    <w:rsid w:val="00941436"/>
    <w:rsid w:val="00941B7B"/>
    <w:rsid w:val="00942729"/>
    <w:rsid w:val="0094359F"/>
    <w:rsid w:val="009450C2"/>
    <w:rsid w:val="00946551"/>
    <w:rsid w:val="00946CCC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5D28"/>
    <w:rsid w:val="00966056"/>
    <w:rsid w:val="00966C2B"/>
    <w:rsid w:val="009675F7"/>
    <w:rsid w:val="00967D49"/>
    <w:rsid w:val="00970ABE"/>
    <w:rsid w:val="00970F9D"/>
    <w:rsid w:val="0097266A"/>
    <w:rsid w:val="00972C21"/>
    <w:rsid w:val="00973121"/>
    <w:rsid w:val="0097460E"/>
    <w:rsid w:val="00976575"/>
    <w:rsid w:val="00977920"/>
    <w:rsid w:val="00977AC3"/>
    <w:rsid w:val="00981E65"/>
    <w:rsid w:val="00982819"/>
    <w:rsid w:val="009829B5"/>
    <w:rsid w:val="00982B90"/>
    <w:rsid w:val="009848A0"/>
    <w:rsid w:val="00985B73"/>
    <w:rsid w:val="009861CE"/>
    <w:rsid w:val="00986600"/>
    <w:rsid w:val="00990C0A"/>
    <w:rsid w:val="00994521"/>
    <w:rsid w:val="0099459A"/>
    <w:rsid w:val="00996C83"/>
    <w:rsid w:val="009A2017"/>
    <w:rsid w:val="009A23B0"/>
    <w:rsid w:val="009A27EF"/>
    <w:rsid w:val="009A5A95"/>
    <w:rsid w:val="009A6BAB"/>
    <w:rsid w:val="009A6DF4"/>
    <w:rsid w:val="009B142E"/>
    <w:rsid w:val="009B1739"/>
    <w:rsid w:val="009B30E3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0DFD"/>
    <w:rsid w:val="009E1D23"/>
    <w:rsid w:val="009E2B94"/>
    <w:rsid w:val="009E2CA7"/>
    <w:rsid w:val="009F008B"/>
    <w:rsid w:val="009F3DA8"/>
    <w:rsid w:val="009F5386"/>
    <w:rsid w:val="009F6452"/>
    <w:rsid w:val="009F6697"/>
    <w:rsid w:val="00A0545B"/>
    <w:rsid w:val="00A06E1B"/>
    <w:rsid w:val="00A13326"/>
    <w:rsid w:val="00A161A3"/>
    <w:rsid w:val="00A17717"/>
    <w:rsid w:val="00A17E00"/>
    <w:rsid w:val="00A23485"/>
    <w:rsid w:val="00A2363B"/>
    <w:rsid w:val="00A2702B"/>
    <w:rsid w:val="00A30BAE"/>
    <w:rsid w:val="00A30FDA"/>
    <w:rsid w:val="00A333EA"/>
    <w:rsid w:val="00A3515C"/>
    <w:rsid w:val="00A3585D"/>
    <w:rsid w:val="00A35ADD"/>
    <w:rsid w:val="00A35BFB"/>
    <w:rsid w:val="00A35DBB"/>
    <w:rsid w:val="00A36B69"/>
    <w:rsid w:val="00A37684"/>
    <w:rsid w:val="00A40635"/>
    <w:rsid w:val="00A4196C"/>
    <w:rsid w:val="00A42312"/>
    <w:rsid w:val="00A42754"/>
    <w:rsid w:val="00A42BAB"/>
    <w:rsid w:val="00A441CA"/>
    <w:rsid w:val="00A450BC"/>
    <w:rsid w:val="00A51027"/>
    <w:rsid w:val="00A51ABF"/>
    <w:rsid w:val="00A52A46"/>
    <w:rsid w:val="00A53D30"/>
    <w:rsid w:val="00A556A7"/>
    <w:rsid w:val="00A56CBB"/>
    <w:rsid w:val="00A60A44"/>
    <w:rsid w:val="00A61E0F"/>
    <w:rsid w:val="00A62063"/>
    <w:rsid w:val="00A6366C"/>
    <w:rsid w:val="00A63685"/>
    <w:rsid w:val="00A63CE2"/>
    <w:rsid w:val="00A646EB"/>
    <w:rsid w:val="00A651FA"/>
    <w:rsid w:val="00A659DE"/>
    <w:rsid w:val="00A65BF5"/>
    <w:rsid w:val="00A66E16"/>
    <w:rsid w:val="00A70D03"/>
    <w:rsid w:val="00A72A3B"/>
    <w:rsid w:val="00A802C5"/>
    <w:rsid w:val="00A8114D"/>
    <w:rsid w:val="00A81365"/>
    <w:rsid w:val="00A860C9"/>
    <w:rsid w:val="00A90D44"/>
    <w:rsid w:val="00A911CD"/>
    <w:rsid w:val="00A9215D"/>
    <w:rsid w:val="00A927D9"/>
    <w:rsid w:val="00A9320A"/>
    <w:rsid w:val="00A979D0"/>
    <w:rsid w:val="00AA0DF2"/>
    <w:rsid w:val="00AA131A"/>
    <w:rsid w:val="00AA427E"/>
    <w:rsid w:val="00AA6F7E"/>
    <w:rsid w:val="00AA7197"/>
    <w:rsid w:val="00AA768E"/>
    <w:rsid w:val="00AA770D"/>
    <w:rsid w:val="00AA7F0B"/>
    <w:rsid w:val="00AB003D"/>
    <w:rsid w:val="00AB06C5"/>
    <w:rsid w:val="00AB0918"/>
    <w:rsid w:val="00AB2045"/>
    <w:rsid w:val="00AB537B"/>
    <w:rsid w:val="00AB615C"/>
    <w:rsid w:val="00AB64E8"/>
    <w:rsid w:val="00AB6A62"/>
    <w:rsid w:val="00AC004E"/>
    <w:rsid w:val="00AC0519"/>
    <w:rsid w:val="00AC124F"/>
    <w:rsid w:val="00AC200E"/>
    <w:rsid w:val="00AC28C0"/>
    <w:rsid w:val="00AC2C17"/>
    <w:rsid w:val="00AC5EE2"/>
    <w:rsid w:val="00AD0372"/>
    <w:rsid w:val="00AD1620"/>
    <w:rsid w:val="00AD2EE3"/>
    <w:rsid w:val="00AD3F6D"/>
    <w:rsid w:val="00AD413A"/>
    <w:rsid w:val="00AD4907"/>
    <w:rsid w:val="00AD6440"/>
    <w:rsid w:val="00AE05AF"/>
    <w:rsid w:val="00AE3390"/>
    <w:rsid w:val="00AE5C83"/>
    <w:rsid w:val="00AF072A"/>
    <w:rsid w:val="00AF08A8"/>
    <w:rsid w:val="00AF21FC"/>
    <w:rsid w:val="00AF2F9D"/>
    <w:rsid w:val="00AF3C6A"/>
    <w:rsid w:val="00AF57AC"/>
    <w:rsid w:val="00AF5812"/>
    <w:rsid w:val="00AF6AD4"/>
    <w:rsid w:val="00AF6B37"/>
    <w:rsid w:val="00AF7CAC"/>
    <w:rsid w:val="00B0009D"/>
    <w:rsid w:val="00B012FC"/>
    <w:rsid w:val="00B013CA"/>
    <w:rsid w:val="00B0295F"/>
    <w:rsid w:val="00B03668"/>
    <w:rsid w:val="00B20328"/>
    <w:rsid w:val="00B21022"/>
    <w:rsid w:val="00B211C4"/>
    <w:rsid w:val="00B22475"/>
    <w:rsid w:val="00B24352"/>
    <w:rsid w:val="00B25205"/>
    <w:rsid w:val="00B25670"/>
    <w:rsid w:val="00B275B8"/>
    <w:rsid w:val="00B32208"/>
    <w:rsid w:val="00B3271C"/>
    <w:rsid w:val="00B350D7"/>
    <w:rsid w:val="00B36570"/>
    <w:rsid w:val="00B3781F"/>
    <w:rsid w:val="00B42E0B"/>
    <w:rsid w:val="00B430F4"/>
    <w:rsid w:val="00B44C66"/>
    <w:rsid w:val="00B5286A"/>
    <w:rsid w:val="00B5348A"/>
    <w:rsid w:val="00B5639B"/>
    <w:rsid w:val="00B56A31"/>
    <w:rsid w:val="00B57AA3"/>
    <w:rsid w:val="00B61646"/>
    <w:rsid w:val="00B616E3"/>
    <w:rsid w:val="00B6290A"/>
    <w:rsid w:val="00B644DD"/>
    <w:rsid w:val="00B65AD1"/>
    <w:rsid w:val="00B668F9"/>
    <w:rsid w:val="00B67F91"/>
    <w:rsid w:val="00B706D4"/>
    <w:rsid w:val="00B70DCE"/>
    <w:rsid w:val="00B715D6"/>
    <w:rsid w:val="00B77920"/>
    <w:rsid w:val="00B77C22"/>
    <w:rsid w:val="00B77D7F"/>
    <w:rsid w:val="00B80379"/>
    <w:rsid w:val="00B80C0D"/>
    <w:rsid w:val="00B8462B"/>
    <w:rsid w:val="00B863E3"/>
    <w:rsid w:val="00B86F45"/>
    <w:rsid w:val="00B87258"/>
    <w:rsid w:val="00B935F6"/>
    <w:rsid w:val="00B93D85"/>
    <w:rsid w:val="00B94A35"/>
    <w:rsid w:val="00B952C5"/>
    <w:rsid w:val="00B957DE"/>
    <w:rsid w:val="00BA033F"/>
    <w:rsid w:val="00BA2134"/>
    <w:rsid w:val="00BA4988"/>
    <w:rsid w:val="00BB31E0"/>
    <w:rsid w:val="00BB43E5"/>
    <w:rsid w:val="00BB4A04"/>
    <w:rsid w:val="00BB5660"/>
    <w:rsid w:val="00BC09FC"/>
    <w:rsid w:val="00BC24CA"/>
    <w:rsid w:val="00BC2F8B"/>
    <w:rsid w:val="00BC37F3"/>
    <w:rsid w:val="00BC384C"/>
    <w:rsid w:val="00BC3BF4"/>
    <w:rsid w:val="00BC4269"/>
    <w:rsid w:val="00BC45A5"/>
    <w:rsid w:val="00BC4833"/>
    <w:rsid w:val="00BC65D1"/>
    <w:rsid w:val="00BC6660"/>
    <w:rsid w:val="00BC6A77"/>
    <w:rsid w:val="00BC6BD9"/>
    <w:rsid w:val="00BC6E63"/>
    <w:rsid w:val="00BC79DB"/>
    <w:rsid w:val="00BC7DF8"/>
    <w:rsid w:val="00BD0BDE"/>
    <w:rsid w:val="00BD0CBE"/>
    <w:rsid w:val="00BD4A30"/>
    <w:rsid w:val="00BD6349"/>
    <w:rsid w:val="00BD6938"/>
    <w:rsid w:val="00BD6DD5"/>
    <w:rsid w:val="00BD71CE"/>
    <w:rsid w:val="00BE1534"/>
    <w:rsid w:val="00BE237E"/>
    <w:rsid w:val="00BE2570"/>
    <w:rsid w:val="00BE43B9"/>
    <w:rsid w:val="00BE537C"/>
    <w:rsid w:val="00BE7A1C"/>
    <w:rsid w:val="00BF0836"/>
    <w:rsid w:val="00BF0A10"/>
    <w:rsid w:val="00BF118D"/>
    <w:rsid w:val="00BF1AE8"/>
    <w:rsid w:val="00BF52E1"/>
    <w:rsid w:val="00BF5772"/>
    <w:rsid w:val="00BF6A6E"/>
    <w:rsid w:val="00BF7621"/>
    <w:rsid w:val="00C00EEC"/>
    <w:rsid w:val="00C019AD"/>
    <w:rsid w:val="00C01D90"/>
    <w:rsid w:val="00C02F9C"/>
    <w:rsid w:val="00C06D17"/>
    <w:rsid w:val="00C073B5"/>
    <w:rsid w:val="00C10760"/>
    <w:rsid w:val="00C12AED"/>
    <w:rsid w:val="00C12BE7"/>
    <w:rsid w:val="00C13706"/>
    <w:rsid w:val="00C1554B"/>
    <w:rsid w:val="00C157CF"/>
    <w:rsid w:val="00C173E9"/>
    <w:rsid w:val="00C17600"/>
    <w:rsid w:val="00C20DB1"/>
    <w:rsid w:val="00C221C1"/>
    <w:rsid w:val="00C22C11"/>
    <w:rsid w:val="00C23800"/>
    <w:rsid w:val="00C23916"/>
    <w:rsid w:val="00C23E44"/>
    <w:rsid w:val="00C26275"/>
    <w:rsid w:val="00C267F1"/>
    <w:rsid w:val="00C30678"/>
    <w:rsid w:val="00C35253"/>
    <w:rsid w:val="00C37E73"/>
    <w:rsid w:val="00C406E9"/>
    <w:rsid w:val="00C409DB"/>
    <w:rsid w:val="00C43C0D"/>
    <w:rsid w:val="00C451EB"/>
    <w:rsid w:val="00C45C1A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28BB"/>
    <w:rsid w:val="00C63C58"/>
    <w:rsid w:val="00C63F3C"/>
    <w:rsid w:val="00C7014C"/>
    <w:rsid w:val="00C74976"/>
    <w:rsid w:val="00C75A77"/>
    <w:rsid w:val="00C761CD"/>
    <w:rsid w:val="00C76738"/>
    <w:rsid w:val="00C80193"/>
    <w:rsid w:val="00C804D4"/>
    <w:rsid w:val="00C82194"/>
    <w:rsid w:val="00C84BC0"/>
    <w:rsid w:val="00C8615B"/>
    <w:rsid w:val="00C87137"/>
    <w:rsid w:val="00C8764B"/>
    <w:rsid w:val="00C91EC3"/>
    <w:rsid w:val="00C932BD"/>
    <w:rsid w:val="00C935F5"/>
    <w:rsid w:val="00C94380"/>
    <w:rsid w:val="00C95281"/>
    <w:rsid w:val="00C966D2"/>
    <w:rsid w:val="00C97FE0"/>
    <w:rsid w:val="00CA0131"/>
    <w:rsid w:val="00CA1F98"/>
    <w:rsid w:val="00CA25D3"/>
    <w:rsid w:val="00CA30FA"/>
    <w:rsid w:val="00CA325E"/>
    <w:rsid w:val="00CA47DF"/>
    <w:rsid w:val="00CA5842"/>
    <w:rsid w:val="00CA60A7"/>
    <w:rsid w:val="00CA6ED4"/>
    <w:rsid w:val="00CA75BF"/>
    <w:rsid w:val="00CB35DE"/>
    <w:rsid w:val="00CB5885"/>
    <w:rsid w:val="00CB6AB3"/>
    <w:rsid w:val="00CC33BE"/>
    <w:rsid w:val="00CC3BED"/>
    <w:rsid w:val="00CC47F4"/>
    <w:rsid w:val="00CC5E7E"/>
    <w:rsid w:val="00CD2F84"/>
    <w:rsid w:val="00CD361C"/>
    <w:rsid w:val="00CD6426"/>
    <w:rsid w:val="00CD6ADE"/>
    <w:rsid w:val="00CD74FD"/>
    <w:rsid w:val="00CE1964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B39"/>
    <w:rsid w:val="00D10657"/>
    <w:rsid w:val="00D10B46"/>
    <w:rsid w:val="00D12450"/>
    <w:rsid w:val="00D13D22"/>
    <w:rsid w:val="00D144B0"/>
    <w:rsid w:val="00D14E4B"/>
    <w:rsid w:val="00D179AC"/>
    <w:rsid w:val="00D22D65"/>
    <w:rsid w:val="00D25358"/>
    <w:rsid w:val="00D2562C"/>
    <w:rsid w:val="00D256F3"/>
    <w:rsid w:val="00D25A5E"/>
    <w:rsid w:val="00D2663D"/>
    <w:rsid w:val="00D2732A"/>
    <w:rsid w:val="00D2799A"/>
    <w:rsid w:val="00D30D81"/>
    <w:rsid w:val="00D31831"/>
    <w:rsid w:val="00D33404"/>
    <w:rsid w:val="00D424DE"/>
    <w:rsid w:val="00D45FAF"/>
    <w:rsid w:val="00D461D3"/>
    <w:rsid w:val="00D46E96"/>
    <w:rsid w:val="00D46FA9"/>
    <w:rsid w:val="00D473AC"/>
    <w:rsid w:val="00D51015"/>
    <w:rsid w:val="00D532A5"/>
    <w:rsid w:val="00D54715"/>
    <w:rsid w:val="00D56390"/>
    <w:rsid w:val="00D5736E"/>
    <w:rsid w:val="00D57AA3"/>
    <w:rsid w:val="00D60B1A"/>
    <w:rsid w:val="00D62FBE"/>
    <w:rsid w:val="00D7002E"/>
    <w:rsid w:val="00D70409"/>
    <w:rsid w:val="00D71878"/>
    <w:rsid w:val="00D73465"/>
    <w:rsid w:val="00D73997"/>
    <w:rsid w:val="00D7566E"/>
    <w:rsid w:val="00D75DC4"/>
    <w:rsid w:val="00D7643F"/>
    <w:rsid w:val="00D76F75"/>
    <w:rsid w:val="00D77476"/>
    <w:rsid w:val="00D77779"/>
    <w:rsid w:val="00D8133F"/>
    <w:rsid w:val="00D81C91"/>
    <w:rsid w:val="00D82B46"/>
    <w:rsid w:val="00D835AC"/>
    <w:rsid w:val="00D840E3"/>
    <w:rsid w:val="00D84EDA"/>
    <w:rsid w:val="00D85CC5"/>
    <w:rsid w:val="00D85F66"/>
    <w:rsid w:val="00D860DA"/>
    <w:rsid w:val="00D87596"/>
    <w:rsid w:val="00D90461"/>
    <w:rsid w:val="00D9209A"/>
    <w:rsid w:val="00D92397"/>
    <w:rsid w:val="00D970C5"/>
    <w:rsid w:val="00D975D9"/>
    <w:rsid w:val="00DA17A8"/>
    <w:rsid w:val="00DA19E8"/>
    <w:rsid w:val="00DA35A2"/>
    <w:rsid w:val="00DA464B"/>
    <w:rsid w:val="00DA68FE"/>
    <w:rsid w:val="00DA6E86"/>
    <w:rsid w:val="00DA74B3"/>
    <w:rsid w:val="00DB4EBF"/>
    <w:rsid w:val="00DB6362"/>
    <w:rsid w:val="00DC3687"/>
    <w:rsid w:val="00DC3BDD"/>
    <w:rsid w:val="00DC4411"/>
    <w:rsid w:val="00DC56DA"/>
    <w:rsid w:val="00DC5890"/>
    <w:rsid w:val="00DC5A33"/>
    <w:rsid w:val="00DC5DCD"/>
    <w:rsid w:val="00DD05F5"/>
    <w:rsid w:val="00DD0CFB"/>
    <w:rsid w:val="00DD1614"/>
    <w:rsid w:val="00DD21A8"/>
    <w:rsid w:val="00DD3792"/>
    <w:rsid w:val="00DD3D11"/>
    <w:rsid w:val="00DD4A36"/>
    <w:rsid w:val="00DD4FB5"/>
    <w:rsid w:val="00DD6493"/>
    <w:rsid w:val="00DD6F64"/>
    <w:rsid w:val="00DE108E"/>
    <w:rsid w:val="00DE12F8"/>
    <w:rsid w:val="00DE3E0E"/>
    <w:rsid w:val="00DE47E4"/>
    <w:rsid w:val="00DF216B"/>
    <w:rsid w:val="00DF26B4"/>
    <w:rsid w:val="00DF3479"/>
    <w:rsid w:val="00DF66AF"/>
    <w:rsid w:val="00E005CF"/>
    <w:rsid w:val="00E0252C"/>
    <w:rsid w:val="00E02B8C"/>
    <w:rsid w:val="00E0403C"/>
    <w:rsid w:val="00E041A3"/>
    <w:rsid w:val="00E04C52"/>
    <w:rsid w:val="00E1096E"/>
    <w:rsid w:val="00E12560"/>
    <w:rsid w:val="00E131F0"/>
    <w:rsid w:val="00E132CD"/>
    <w:rsid w:val="00E14D6D"/>
    <w:rsid w:val="00E15EF6"/>
    <w:rsid w:val="00E16FC1"/>
    <w:rsid w:val="00E20D66"/>
    <w:rsid w:val="00E228FC"/>
    <w:rsid w:val="00E24E88"/>
    <w:rsid w:val="00E25F93"/>
    <w:rsid w:val="00E26ED2"/>
    <w:rsid w:val="00E26FB8"/>
    <w:rsid w:val="00E31BEA"/>
    <w:rsid w:val="00E32E09"/>
    <w:rsid w:val="00E3479F"/>
    <w:rsid w:val="00E3548D"/>
    <w:rsid w:val="00E41EDB"/>
    <w:rsid w:val="00E44A76"/>
    <w:rsid w:val="00E45170"/>
    <w:rsid w:val="00E514AF"/>
    <w:rsid w:val="00E524B1"/>
    <w:rsid w:val="00E543CA"/>
    <w:rsid w:val="00E547EB"/>
    <w:rsid w:val="00E55F1D"/>
    <w:rsid w:val="00E563FB"/>
    <w:rsid w:val="00E607CF"/>
    <w:rsid w:val="00E60906"/>
    <w:rsid w:val="00E61BE3"/>
    <w:rsid w:val="00E61E76"/>
    <w:rsid w:val="00E64671"/>
    <w:rsid w:val="00E656DE"/>
    <w:rsid w:val="00E66F16"/>
    <w:rsid w:val="00E67239"/>
    <w:rsid w:val="00E6774E"/>
    <w:rsid w:val="00E67C96"/>
    <w:rsid w:val="00E702DC"/>
    <w:rsid w:val="00E71CC7"/>
    <w:rsid w:val="00E71E27"/>
    <w:rsid w:val="00E75BB3"/>
    <w:rsid w:val="00E75C16"/>
    <w:rsid w:val="00E75D3A"/>
    <w:rsid w:val="00E77BF0"/>
    <w:rsid w:val="00E838B3"/>
    <w:rsid w:val="00E86DE9"/>
    <w:rsid w:val="00E86F67"/>
    <w:rsid w:val="00E900B3"/>
    <w:rsid w:val="00E90A55"/>
    <w:rsid w:val="00E91A72"/>
    <w:rsid w:val="00E9200A"/>
    <w:rsid w:val="00E92C28"/>
    <w:rsid w:val="00E92CAA"/>
    <w:rsid w:val="00E939B3"/>
    <w:rsid w:val="00E94EE3"/>
    <w:rsid w:val="00E95BA1"/>
    <w:rsid w:val="00EA6140"/>
    <w:rsid w:val="00EA70E5"/>
    <w:rsid w:val="00EA7619"/>
    <w:rsid w:val="00EA7E7A"/>
    <w:rsid w:val="00EB1D29"/>
    <w:rsid w:val="00EB1EAE"/>
    <w:rsid w:val="00EB733C"/>
    <w:rsid w:val="00EC40CF"/>
    <w:rsid w:val="00EC4BA5"/>
    <w:rsid w:val="00EC586C"/>
    <w:rsid w:val="00EC7B8B"/>
    <w:rsid w:val="00ED036E"/>
    <w:rsid w:val="00ED5651"/>
    <w:rsid w:val="00ED604F"/>
    <w:rsid w:val="00ED6622"/>
    <w:rsid w:val="00EE1C66"/>
    <w:rsid w:val="00EE288A"/>
    <w:rsid w:val="00EE2A26"/>
    <w:rsid w:val="00EE343E"/>
    <w:rsid w:val="00EE4F1D"/>
    <w:rsid w:val="00EE60EB"/>
    <w:rsid w:val="00EF25D4"/>
    <w:rsid w:val="00EF2A13"/>
    <w:rsid w:val="00EF3FD3"/>
    <w:rsid w:val="00EF5BE8"/>
    <w:rsid w:val="00EF5DEF"/>
    <w:rsid w:val="00EF761A"/>
    <w:rsid w:val="00F00371"/>
    <w:rsid w:val="00F01409"/>
    <w:rsid w:val="00F04479"/>
    <w:rsid w:val="00F05AEB"/>
    <w:rsid w:val="00F075B5"/>
    <w:rsid w:val="00F10ACE"/>
    <w:rsid w:val="00F12453"/>
    <w:rsid w:val="00F13662"/>
    <w:rsid w:val="00F13D72"/>
    <w:rsid w:val="00F162FD"/>
    <w:rsid w:val="00F16ACB"/>
    <w:rsid w:val="00F205A4"/>
    <w:rsid w:val="00F20B56"/>
    <w:rsid w:val="00F2118C"/>
    <w:rsid w:val="00F23215"/>
    <w:rsid w:val="00F243E8"/>
    <w:rsid w:val="00F250F2"/>
    <w:rsid w:val="00F26101"/>
    <w:rsid w:val="00F2659D"/>
    <w:rsid w:val="00F26FC1"/>
    <w:rsid w:val="00F31237"/>
    <w:rsid w:val="00F3187B"/>
    <w:rsid w:val="00F33D37"/>
    <w:rsid w:val="00F35A46"/>
    <w:rsid w:val="00F36B67"/>
    <w:rsid w:val="00F36E5D"/>
    <w:rsid w:val="00F37977"/>
    <w:rsid w:val="00F40376"/>
    <w:rsid w:val="00F403C9"/>
    <w:rsid w:val="00F42162"/>
    <w:rsid w:val="00F443CF"/>
    <w:rsid w:val="00F45D35"/>
    <w:rsid w:val="00F475FB"/>
    <w:rsid w:val="00F52245"/>
    <w:rsid w:val="00F5263F"/>
    <w:rsid w:val="00F53881"/>
    <w:rsid w:val="00F560BE"/>
    <w:rsid w:val="00F63889"/>
    <w:rsid w:val="00F63A13"/>
    <w:rsid w:val="00F63B17"/>
    <w:rsid w:val="00F64282"/>
    <w:rsid w:val="00F64F3C"/>
    <w:rsid w:val="00F675E5"/>
    <w:rsid w:val="00F70BC6"/>
    <w:rsid w:val="00F74739"/>
    <w:rsid w:val="00F775AE"/>
    <w:rsid w:val="00F80150"/>
    <w:rsid w:val="00F815F6"/>
    <w:rsid w:val="00F8385A"/>
    <w:rsid w:val="00F860ED"/>
    <w:rsid w:val="00F86E26"/>
    <w:rsid w:val="00F9152E"/>
    <w:rsid w:val="00F91A7C"/>
    <w:rsid w:val="00F9554F"/>
    <w:rsid w:val="00FA1A92"/>
    <w:rsid w:val="00FA4204"/>
    <w:rsid w:val="00FA439B"/>
    <w:rsid w:val="00FA447B"/>
    <w:rsid w:val="00FA548A"/>
    <w:rsid w:val="00FA556B"/>
    <w:rsid w:val="00FA6A0C"/>
    <w:rsid w:val="00FA7034"/>
    <w:rsid w:val="00FB0480"/>
    <w:rsid w:val="00FB1066"/>
    <w:rsid w:val="00FB3E67"/>
    <w:rsid w:val="00FB3E7E"/>
    <w:rsid w:val="00FB4165"/>
    <w:rsid w:val="00FB518E"/>
    <w:rsid w:val="00FC225B"/>
    <w:rsid w:val="00FC276A"/>
    <w:rsid w:val="00FC307B"/>
    <w:rsid w:val="00FC3EA8"/>
    <w:rsid w:val="00FC46FC"/>
    <w:rsid w:val="00FC7CDF"/>
    <w:rsid w:val="00FD0522"/>
    <w:rsid w:val="00FD1D1F"/>
    <w:rsid w:val="00FD302E"/>
    <w:rsid w:val="00FD5B6A"/>
    <w:rsid w:val="00FD7238"/>
    <w:rsid w:val="00FD7490"/>
    <w:rsid w:val="00FE0ADE"/>
    <w:rsid w:val="00FE1306"/>
    <w:rsid w:val="00FE1A09"/>
    <w:rsid w:val="00FE3F28"/>
    <w:rsid w:val="00FE5D6F"/>
    <w:rsid w:val="00FF0540"/>
    <w:rsid w:val="00FF1339"/>
    <w:rsid w:val="00FF18D5"/>
    <w:rsid w:val="00FF1DAE"/>
    <w:rsid w:val="00FF31C8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1D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1D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styleId="StandardWeb">
    <w:name w:val="Normal (Web)"/>
    <w:basedOn w:val="Standard"/>
    <w:uiPriority w:val="99"/>
    <w:semiHidden/>
    <w:unhideWhenUsed/>
    <w:rsid w:val="001774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ysob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a13b4-6e19-43c4-bab9-8f1fedea29cb">
      <Terms xmlns="http://schemas.microsoft.com/office/infopath/2007/PartnerControls"/>
    </lcf76f155ced4ddcb4097134ff3c332f>
    <TaxCatchAll xmlns="33ae5a20-a979-4533-bdd5-9fb80c7c46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7F1C3D7556C49A0FF117C0D939829" ma:contentTypeVersion="15" ma:contentTypeDescription="Ein neues Dokument erstellen." ma:contentTypeScope="" ma:versionID="e3bbb20616ebf9e105821fb2f8a19b83">
  <xsd:schema xmlns:xsd="http://www.w3.org/2001/XMLSchema" xmlns:xs="http://www.w3.org/2001/XMLSchema" xmlns:p="http://schemas.microsoft.com/office/2006/metadata/properties" xmlns:ns2="fe5a13b4-6e19-43c4-bab9-8f1fedea29cb" xmlns:ns3="33ae5a20-a979-4533-bdd5-9fb80c7c46e2" targetNamespace="http://schemas.microsoft.com/office/2006/metadata/properties" ma:root="true" ma:fieldsID="61b5ab352b9ad0bc2ff2a1df5d695c65" ns2:_="" ns3:_="">
    <xsd:import namespace="fe5a13b4-6e19-43c4-bab9-8f1fedea29cb"/>
    <xsd:import namespace="33ae5a20-a979-4533-bdd5-9fb80c7c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13b4-6e19-43c4-bab9-8f1fedea2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e5a20-a979-4533-bdd5-9fb80c7c46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9da7ac-4d36-4bf8-b304-7bc62fb071da}" ma:internalName="TaxCatchAll" ma:showField="CatchAllData" ma:web="33ae5a20-a979-4533-bdd5-9fb80c7c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CD3C9-270B-47A7-8F51-DE325BFF1F83}">
  <ds:schemaRefs>
    <ds:schemaRef ds:uri="http://schemas.microsoft.com/office/2006/metadata/properties"/>
    <ds:schemaRef ds:uri="http://schemas.microsoft.com/office/infopath/2007/PartnerControls"/>
    <ds:schemaRef ds:uri="fe5a13b4-6e19-43c4-bab9-8f1fedea29cb"/>
    <ds:schemaRef ds:uri="33ae5a20-a979-4533-bdd5-9fb80c7c46e2"/>
  </ds:schemaRefs>
</ds:datastoreItem>
</file>

<file path=customXml/itemProps2.xml><?xml version="1.0" encoding="utf-8"?>
<ds:datastoreItem xmlns:ds="http://schemas.openxmlformats.org/officeDocument/2006/customXml" ds:itemID="{07F96C0D-1E47-4EC9-853F-023B61FF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13b4-6e19-43c4-bab9-8f1fedea29cb"/>
    <ds:schemaRef ds:uri="33ae5a20-a979-4533-bdd5-9fb80c7c4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ED60A-4E94-41FE-8E0C-3226A3D0D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642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10</cp:revision>
  <cp:lastPrinted>2025-12-08T11:34:00Z</cp:lastPrinted>
  <dcterms:created xsi:type="dcterms:W3CDTF">2025-12-08T12:08:00Z</dcterms:created>
  <dcterms:modified xsi:type="dcterms:W3CDTF">2025-12-19T13:04:00Z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0x010100CB77F1C3D7556C49A0FF117C0D939829</vt:lpwstr>
  </property>
  <property fmtid="{D5CDD505-2E9C-101B-9397-08002B2CF9AE}" pid="3" name="MediaServiceImageTags">
    <vt:lpwstr/>
  </property>
</Properties>
</file>